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00EAD">
              <w:rPr>
                <w:b/>
                <w:sz w:val="22"/>
                <w:lang w:val="ru-RU"/>
              </w:rPr>
              <w:t>30.7.2024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00EAD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74.2682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00EAD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74.2682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00EAD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74.2682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00EAD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46 535 507.98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00EAD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00EAD">
              <w:rPr>
                <w:b/>
                <w:sz w:val="22"/>
                <w:lang w:val="en-US"/>
              </w:rPr>
              <w:t>30.7.2024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00EAD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74.2682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00EAD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74.2682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00EAD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74.2682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00EA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46 535 507.98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00EA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AD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0EAD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09988-46E1-4CEA-8637-A587DF5D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9D46-5BBA-498B-8BF6-6963A5D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1677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2024-07-31T12:32:00Z</dcterms:created>
  <dcterms:modified xsi:type="dcterms:W3CDTF">2024-07-31T12:34:00Z</dcterms:modified>
</cp:coreProperties>
</file>