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D5C6" w14:textId="77777777" w:rsidR="00B605DF" w:rsidRDefault="00B605DF">
      <w:pPr>
        <w:pStyle w:val="Header"/>
        <w:jc w:val="center"/>
        <w:rPr>
          <w:lang w:val="en-US"/>
        </w:rPr>
      </w:pPr>
    </w:p>
    <w:p w14:paraId="512DF3F5" w14:textId="77777777"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14:paraId="6AF4CE79" w14:textId="77777777" w:rsidR="00086225" w:rsidRDefault="00086225">
      <w:pPr>
        <w:rPr>
          <w:sz w:val="20"/>
          <w:lang w:val="bg-BG"/>
        </w:rPr>
      </w:pPr>
    </w:p>
    <w:p w14:paraId="4CA1FB4E" w14:textId="77777777"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14:paraId="7D32C935" w14:textId="77777777"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205DE959" w14:textId="77777777"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4DCDAECF" w14:textId="77777777"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14:paraId="66B80CDE" w14:textId="77777777"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14:paraId="3DD2A067" w14:textId="77777777" w:rsidR="00B605DF" w:rsidRPr="00086225" w:rsidRDefault="00B605DF">
      <w:pPr>
        <w:pStyle w:val="BodyTextIndent"/>
        <w:ind w:firstLine="0"/>
        <w:rPr>
          <w:lang w:val="ru-RU"/>
        </w:rPr>
      </w:pPr>
    </w:p>
    <w:p w14:paraId="54605DA4" w14:textId="77777777" w:rsidR="00CD4841" w:rsidRDefault="00CD4841">
      <w:pPr>
        <w:pStyle w:val="BodyTextIndent"/>
        <w:ind w:firstLine="0"/>
        <w:rPr>
          <w:lang w:val="en-US"/>
        </w:rPr>
      </w:pPr>
    </w:p>
    <w:p w14:paraId="0FF54EB2" w14:textId="77777777"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14:paraId="50D8CEA4" w14:textId="77777777" w:rsidR="00B605DF" w:rsidRPr="006D49F3" w:rsidRDefault="00B605DF">
      <w:pPr>
        <w:pStyle w:val="BodyTextIndent"/>
        <w:rPr>
          <w:sz w:val="20"/>
          <w:lang w:val="ru-RU"/>
        </w:rPr>
      </w:pPr>
    </w:p>
    <w:p w14:paraId="287C4A76" w14:textId="77777777"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14:paraId="3EDB5C9C" w14:textId="77777777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14:paraId="43416563" w14:textId="77777777"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713522">
              <w:rPr>
                <w:b/>
                <w:sz w:val="22"/>
                <w:lang w:val="ru-RU"/>
              </w:rPr>
              <w:t>13.8.2024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14:paraId="0EDBF2EB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14:paraId="007C97C1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14:paraId="46D67ABD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14:paraId="2D2F8445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14:paraId="12F227AE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14:paraId="6EE9052A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7C781CFB" w14:textId="77777777" w:rsidR="003A7713" w:rsidRDefault="003A7713" w:rsidP="003A7713">
            <w:pPr>
              <w:jc w:val="center"/>
              <w:rPr>
                <w:sz w:val="22"/>
              </w:rPr>
            </w:pPr>
          </w:p>
          <w:p w14:paraId="26FCCBC9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14:paraId="4B22A893" w14:textId="77777777"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14:paraId="0BA9DEFB" w14:textId="77777777"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14:paraId="2F89CA1E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14:paraId="2702C989" w14:textId="77777777"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14:paraId="30FA4E09" w14:textId="77777777" w:rsidR="003A7713" w:rsidRDefault="0071352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60.0739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14:paraId="0D906AC4" w14:textId="77777777" w:rsidR="003A7713" w:rsidRDefault="0071352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60.0739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14:paraId="785C9D38" w14:textId="77777777" w:rsidR="003A7713" w:rsidRDefault="0071352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60.0739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14085A25" w14:textId="77777777" w:rsidR="003A7713" w:rsidRPr="000E1058" w:rsidRDefault="0071352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583 937.23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14:paraId="1F76E707" w14:textId="77777777" w:rsidR="003A7713" w:rsidRPr="006C4570" w:rsidRDefault="0071352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420F2D6D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541B9AD1" w14:textId="77777777"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5B4E7ED8" w14:textId="77777777" w:rsidR="00F763B1" w:rsidRPr="00AD0D4D" w:rsidRDefault="00F763B1">
      <w:pPr>
        <w:jc w:val="both"/>
        <w:rPr>
          <w:lang w:val="ru-RU"/>
        </w:rPr>
      </w:pPr>
    </w:p>
    <w:p w14:paraId="6D6512E9" w14:textId="77777777"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14:paraId="59936ACE" w14:textId="77777777" w:rsidR="00B605DF" w:rsidRPr="006D49F3" w:rsidRDefault="00B605DF">
      <w:pPr>
        <w:pStyle w:val="BodyTextIndent"/>
        <w:ind w:firstLine="0"/>
        <w:rPr>
          <w:lang w:val="ru-RU"/>
        </w:rPr>
      </w:pPr>
    </w:p>
    <w:p w14:paraId="07754BEA" w14:textId="77777777"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</w:t>
      </w:r>
      <w:proofErr w:type="gramEnd"/>
      <w:r w:rsidR="00285C28" w:rsidRPr="00F66649">
        <w:rPr>
          <w:lang w:val="en-US"/>
        </w:rPr>
        <w:t xml:space="preserve">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14:paraId="39EDF2C6" w14:textId="77777777"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14:paraId="0075979F" w14:textId="77777777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14:paraId="78877A8E" w14:textId="77777777"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</w:t>
            </w:r>
            <w:proofErr w:type="gramStart"/>
            <w:r>
              <w:rPr>
                <w:b/>
                <w:sz w:val="22"/>
                <w:lang w:val="en-US"/>
              </w:rPr>
              <w:t xml:space="preserve">at  </w:t>
            </w:r>
            <w:bookmarkStart w:id="6" w:name="CurrentDate2"/>
            <w:bookmarkEnd w:id="6"/>
            <w:r w:rsidR="00713522">
              <w:rPr>
                <w:b/>
                <w:sz w:val="22"/>
                <w:lang w:val="en-US"/>
              </w:rPr>
              <w:t>13</w:t>
            </w:r>
            <w:proofErr w:type="gramEnd"/>
            <w:r w:rsidR="00713522">
              <w:rPr>
                <w:b/>
                <w:sz w:val="22"/>
                <w:lang w:val="en-US"/>
              </w:rPr>
              <w:t>.8.2024</w:t>
            </w:r>
          </w:p>
        </w:tc>
      </w:tr>
      <w:tr w:rsidR="003A7713" w14:paraId="7E9F99E4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14:paraId="3A464FF5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14:paraId="36762F64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14:paraId="6F04D5E8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278F2988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14:paraId="3A3910D0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14:paraId="3A46BD33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14:paraId="46D52BDD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14:paraId="7B008B0F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5EE3AD1E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5F753CAD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FA59E74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7FBC874D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14:paraId="15FE14F0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14:paraId="4BDFC905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14:paraId="632FB522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14:paraId="3844BDE8" w14:textId="77777777" w:rsidR="003A7713" w:rsidRPr="00684087" w:rsidRDefault="0071352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60.0739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40363DFB" w14:textId="77777777" w:rsidR="003A7713" w:rsidRPr="00684087" w:rsidRDefault="0071352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60.0739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7BF491B5" w14:textId="77777777" w:rsidR="003A7713" w:rsidRPr="00684087" w:rsidRDefault="0071352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60.0739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14:paraId="7086D08D" w14:textId="77777777" w:rsidR="003A7713" w:rsidRPr="00957235" w:rsidRDefault="0071352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583 937.23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14:paraId="7EFB9E8A" w14:textId="77777777" w:rsidR="003A7713" w:rsidRPr="006C4570" w:rsidRDefault="0071352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7BB63164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4F75F7F4" w14:textId="77777777"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1791BCCC" w14:textId="77777777" w:rsidR="00B605DF" w:rsidRDefault="00B605DF">
      <w:pPr>
        <w:pStyle w:val="BodyTextIndent"/>
        <w:ind w:firstLine="0"/>
        <w:rPr>
          <w:lang w:val="en-US"/>
        </w:rPr>
      </w:pPr>
    </w:p>
    <w:p w14:paraId="4D048E23" w14:textId="77777777"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14:paraId="42CDBF1D" w14:textId="77777777"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351868">
    <w:abstractNumId w:val="1"/>
  </w:num>
  <w:num w:numId="2" w16cid:durableId="389378492">
    <w:abstractNumId w:val="2"/>
  </w:num>
  <w:num w:numId="3" w16cid:durableId="2057897897">
    <w:abstractNumId w:val="5"/>
  </w:num>
  <w:num w:numId="4" w16cid:durableId="113404575">
    <w:abstractNumId w:val="0"/>
  </w:num>
  <w:num w:numId="5" w16cid:durableId="544290685">
    <w:abstractNumId w:val="6"/>
  </w:num>
  <w:num w:numId="6" w16cid:durableId="2138642157">
    <w:abstractNumId w:val="3"/>
  </w:num>
  <w:num w:numId="7" w16cid:durableId="902914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2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13522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C298C9"/>
  <w15:chartTrackingRefBased/>
  <w15:docId w15:val="{D1029B8B-53DD-4ED1-9A19-D103125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2011-01-14T08:13:00Z</cp:lastPrinted>
  <dcterms:created xsi:type="dcterms:W3CDTF">2024-08-14T09:16:00Z</dcterms:created>
  <dcterms:modified xsi:type="dcterms:W3CDTF">2024-08-14T09:19:00Z</dcterms:modified>
</cp:coreProperties>
</file>