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D91995">
              <w:rPr>
                <w:b/>
                <w:sz w:val="22"/>
                <w:lang w:val="ru-RU"/>
              </w:rPr>
              <w:t>28.5.2024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D9199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74.2371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D9199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74.2371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D9199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74.2371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D9199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46 365 565.40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D9199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624 560.9022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91995">
              <w:rPr>
                <w:b/>
                <w:sz w:val="22"/>
                <w:lang w:val="en-US"/>
              </w:rPr>
              <w:t>28.5.2024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D9199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74.2371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D9199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74.2371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D9199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74.2371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D9199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46 365 565.40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D9199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624 560.9022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9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1995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89ABC0-224A-4347-A9CD-10D74FCA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3C3C-0956-4C08-82DE-4ACC393E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2024-05-29T12:21:00Z</dcterms:created>
  <dcterms:modified xsi:type="dcterms:W3CDTF">2024-05-29T12:22:00Z</dcterms:modified>
</cp:coreProperties>
</file>