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F5242A">
              <w:rPr>
                <w:b/>
                <w:sz w:val="22"/>
                <w:lang w:val="ru-RU"/>
              </w:rPr>
              <w:t>29.10.2024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F5242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75.3423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5242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75.3423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5242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75.3423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F5242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47 208 519.31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F5242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5242A">
              <w:rPr>
                <w:b/>
                <w:sz w:val="22"/>
                <w:lang w:val="en-US"/>
              </w:rPr>
              <w:t>29.10.2024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F5242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75.3423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F5242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75.3423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F5242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75.3423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F5242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47 208 519.31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F5242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2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42A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C59AE-35B2-451D-9126-8CF660D1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A7B2-E9B8-493D-A922-A423E7C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2024-10-30T12:24:00Z</dcterms:created>
  <dcterms:modified xsi:type="dcterms:W3CDTF">2024-10-30T12:27:00Z</dcterms:modified>
</cp:coreProperties>
</file>