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1D5849">
              <w:rPr>
                <w:b/>
                <w:sz w:val="22"/>
                <w:lang w:val="ru-RU"/>
              </w:rPr>
              <w:t>5.9.2024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1D5849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75.0876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1D5849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75.0876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1D5849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75.0876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1D5849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47 048 957.97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1D5849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D5849">
              <w:rPr>
                <w:b/>
                <w:sz w:val="22"/>
                <w:lang w:val="en-US"/>
              </w:rPr>
              <w:t>5.9.2024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1D5849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75.0876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1D5849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75.0876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1D5849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75.0876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1D5849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47 048 957.97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1D5849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49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D5849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AEFD6B-7118-48DD-9704-CAB19293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DF9E-540B-48E0-A4D5-879BDD9D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1675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2024-09-09T11:32:00Z</dcterms:created>
  <dcterms:modified xsi:type="dcterms:W3CDTF">2024-09-09T11:34:00Z</dcterms:modified>
</cp:coreProperties>
</file>