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E23B5" w14:textId="77777777" w:rsidR="00B605DF" w:rsidRDefault="00B605DF">
      <w:pPr>
        <w:pStyle w:val="Header"/>
        <w:jc w:val="center"/>
        <w:rPr>
          <w:lang w:val="en-US"/>
        </w:rPr>
      </w:pPr>
    </w:p>
    <w:p w14:paraId="032CCB45" w14:textId="77777777"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14:paraId="687EDAEC" w14:textId="77777777" w:rsidR="00086225" w:rsidRDefault="00086225">
      <w:pPr>
        <w:rPr>
          <w:sz w:val="20"/>
          <w:lang w:val="bg-BG"/>
        </w:rPr>
      </w:pPr>
    </w:p>
    <w:p w14:paraId="65A18D2A" w14:textId="77777777"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14:paraId="01B177A7" w14:textId="77777777"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1047EAA8" w14:textId="77777777"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proofErr w:type="spellStart"/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</w:p>
    <w:p w14:paraId="3201F039" w14:textId="77777777"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14:paraId="0F69863D" w14:textId="77777777"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14:paraId="5E4F893B" w14:textId="77777777" w:rsidR="00B605DF" w:rsidRPr="00086225" w:rsidRDefault="00B605DF">
      <w:pPr>
        <w:pStyle w:val="BodyTextIndent"/>
        <w:ind w:firstLine="0"/>
        <w:rPr>
          <w:lang w:val="ru-RU"/>
        </w:rPr>
      </w:pPr>
    </w:p>
    <w:p w14:paraId="2C5089AE" w14:textId="77777777" w:rsidR="00CD4841" w:rsidRDefault="00CD4841">
      <w:pPr>
        <w:pStyle w:val="BodyTextIndent"/>
        <w:ind w:firstLine="0"/>
        <w:rPr>
          <w:lang w:val="en-US"/>
        </w:rPr>
      </w:pPr>
    </w:p>
    <w:p w14:paraId="28BEAB9C" w14:textId="77777777"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14:paraId="35CA3984" w14:textId="77777777" w:rsidR="00B605DF" w:rsidRPr="006D49F3" w:rsidRDefault="00B605DF">
      <w:pPr>
        <w:pStyle w:val="BodyTextIndent"/>
        <w:rPr>
          <w:sz w:val="20"/>
          <w:lang w:val="ru-RU"/>
        </w:rPr>
      </w:pPr>
    </w:p>
    <w:p w14:paraId="2A0D5F7C" w14:textId="77777777"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14:paraId="63BE8C93" w14:textId="77777777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14:paraId="5E14EC6A" w14:textId="77777777"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</w:t>
            </w:r>
            <w:proofErr w:type="spellStart"/>
            <w:r>
              <w:rPr>
                <w:b/>
                <w:sz w:val="22"/>
                <w:lang w:val="ru-RU"/>
              </w:rPr>
              <w:t>дял</w:t>
            </w:r>
            <w:proofErr w:type="spellEnd"/>
            <w:r>
              <w:rPr>
                <w:b/>
                <w:sz w:val="22"/>
                <w:lang w:val="ru-RU"/>
              </w:rPr>
              <w:t xml:space="preserve"> за </w:t>
            </w:r>
            <w:bookmarkStart w:id="0" w:name="CurrentDate1"/>
            <w:bookmarkEnd w:id="0"/>
            <w:r w:rsidR="00773D73">
              <w:rPr>
                <w:b/>
                <w:sz w:val="22"/>
                <w:lang w:val="ru-RU"/>
              </w:rPr>
              <w:t>15.8.2024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14:paraId="34ABAECC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14:paraId="2023DD17" w14:textId="77777777"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14:paraId="1AE56E3C" w14:textId="77777777"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14:paraId="6EC2B415" w14:textId="77777777"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14:paraId="3E8383FD" w14:textId="77777777"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14:paraId="566B4C36" w14:textId="77777777"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14:paraId="6D57A282" w14:textId="77777777" w:rsidR="003A7713" w:rsidRDefault="003A7713" w:rsidP="003A7713">
            <w:pPr>
              <w:jc w:val="center"/>
              <w:rPr>
                <w:sz w:val="22"/>
              </w:rPr>
            </w:pPr>
          </w:p>
          <w:p w14:paraId="56024ED6" w14:textId="77777777"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14:paraId="31973A17" w14:textId="77777777"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14:paraId="119C4FBD" w14:textId="77777777"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14:paraId="4E7B5CC7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14:paraId="395D973C" w14:textId="77777777"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14:paraId="567FAB71" w14:textId="77777777" w:rsidR="003A7713" w:rsidRDefault="00773D7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60.1014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14:paraId="7AE0F54C" w14:textId="77777777" w:rsidR="003A7713" w:rsidRDefault="00773D7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60.1014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14:paraId="232F705A" w14:textId="77777777" w:rsidR="003A7713" w:rsidRDefault="00773D7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60.1014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14:paraId="6DF5FD64" w14:textId="77777777" w:rsidR="003A7713" w:rsidRPr="000E1058" w:rsidRDefault="00773D7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584 204.83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14:paraId="1106D739" w14:textId="77777777" w:rsidR="003A7713" w:rsidRPr="006C4570" w:rsidRDefault="00773D7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14:paraId="27CA2088" w14:textId="77777777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14:paraId="6DA32B89" w14:textId="77777777"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14:paraId="104EBB54" w14:textId="77777777" w:rsidR="00F763B1" w:rsidRPr="00AD0D4D" w:rsidRDefault="00F763B1">
      <w:pPr>
        <w:jc w:val="both"/>
        <w:rPr>
          <w:lang w:val="ru-RU"/>
        </w:rPr>
      </w:pPr>
    </w:p>
    <w:p w14:paraId="377548A7" w14:textId="77777777"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14:paraId="2970FEEB" w14:textId="77777777" w:rsidR="00B605DF" w:rsidRPr="006D49F3" w:rsidRDefault="00B605DF">
      <w:pPr>
        <w:pStyle w:val="BodyTextIndent"/>
        <w:ind w:firstLine="0"/>
        <w:rPr>
          <w:lang w:val="ru-RU"/>
        </w:rPr>
      </w:pPr>
    </w:p>
    <w:p w14:paraId="6EF04573" w14:textId="77777777"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</w:t>
      </w:r>
      <w:proofErr w:type="gramEnd"/>
      <w:r w:rsidR="00285C28" w:rsidRPr="00F66649">
        <w:rPr>
          <w:lang w:val="en-US"/>
        </w:rPr>
        <w:t xml:space="preserve">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14:paraId="12A542F1" w14:textId="77777777"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14:paraId="20DFBF79" w14:textId="77777777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14:paraId="6905DC42" w14:textId="77777777"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</w:t>
            </w:r>
            <w:proofErr w:type="gramStart"/>
            <w:r>
              <w:rPr>
                <w:b/>
                <w:sz w:val="22"/>
                <w:lang w:val="en-US"/>
              </w:rPr>
              <w:t xml:space="preserve">at  </w:t>
            </w:r>
            <w:bookmarkStart w:id="6" w:name="CurrentDate2"/>
            <w:bookmarkEnd w:id="6"/>
            <w:r w:rsidR="00773D73">
              <w:rPr>
                <w:b/>
                <w:sz w:val="22"/>
                <w:lang w:val="en-US"/>
              </w:rPr>
              <w:t>15</w:t>
            </w:r>
            <w:proofErr w:type="gramEnd"/>
            <w:r w:rsidR="00773D73">
              <w:rPr>
                <w:b/>
                <w:sz w:val="22"/>
                <w:lang w:val="en-US"/>
              </w:rPr>
              <w:t>.8.2024</w:t>
            </w:r>
          </w:p>
        </w:tc>
      </w:tr>
      <w:tr w:rsidR="003A7713" w14:paraId="7FB31C61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14:paraId="42C14339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14:paraId="0B3CB960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14:paraId="33A05F48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2A742AF8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14:paraId="45A12F74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14:paraId="53A65A4B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14:paraId="2FE2D154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14:paraId="2B855471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14:paraId="35052D1F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14:paraId="22A0CF56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E3EDE40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14:paraId="1CE10615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14:paraId="16CA723E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14:paraId="1554C3C1" w14:textId="77777777"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14:paraId="6FE6892B" w14:textId="77777777"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14:paraId="7A293074" w14:textId="77777777" w:rsidR="003A7713" w:rsidRPr="00684087" w:rsidRDefault="00773D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60.1014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14:paraId="1934B978" w14:textId="77777777" w:rsidR="003A7713" w:rsidRPr="00684087" w:rsidRDefault="00773D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60.1014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14:paraId="16BBF6A8" w14:textId="77777777" w:rsidR="003A7713" w:rsidRPr="00684087" w:rsidRDefault="00773D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60.1014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14:paraId="43F23823" w14:textId="77777777" w:rsidR="003A7713" w:rsidRPr="00957235" w:rsidRDefault="00773D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End w:id="11"/>
            <w:r>
              <w:rPr>
                <w:b/>
                <w:sz w:val="22"/>
                <w:lang w:val="en-US"/>
              </w:rPr>
              <w:t>584 204.83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14:paraId="3E607DE4" w14:textId="77777777" w:rsidR="003A7713" w:rsidRPr="006C4570" w:rsidRDefault="00773D7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2" w:name="BrojDialove_FundID_4_1"/>
            <w:bookmarkEnd w:id="12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14:paraId="1E182278" w14:textId="77777777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14:paraId="6F8D62E7" w14:textId="77777777"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14:paraId="1EEF1476" w14:textId="77777777" w:rsidR="00B605DF" w:rsidRDefault="00B605DF">
      <w:pPr>
        <w:pStyle w:val="BodyTextIndent"/>
        <w:ind w:firstLine="0"/>
        <w:rPr>
          <w:lang w:val="en-US"/>
        </w:rPr>
      </w:pPr>
    </w:p>
    <w:p w14:paraId="54F0B58D" w14:textId="77777777"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14:paraId="3171D563" w14:textId="77777777"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15047">
    <w:abstractNumId w:val="1"/>
  </w:num>
  <w:num w:numId="2" w16cid:durableId="1800368481">
    <w:abstractNumId w:val="2"/>
  </w:num>
  <w:num w:numId="3" w16cid:durableId="1554003921">
    <w:abstractNumId w:val="5"/>
  </w:num>
  <w:num w:numId="4" w16cid:durableId="2042168914">
    <w:abstractNumId w:val="0"/>
  </w:num>
  <w:num w:numId="5" w16cid:durableId="505175375">
    <w:abstractNumId w:val="6"/>
  </w:num>
  <w:num w:numId="6" w16cid:durableId="1933465015">
    <w:abstractNumId w:val="3"/>
  </w:num>
  <w:num w:numId="7" w16cid:durableId="518544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7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73D73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ED9017"/>
  <w15:chartTrackingRefBased/>
  <w15:docId w15:val="{C20455FE-D467-418F-BAA0-49D87954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2011-01-14T08:13:00Z</cp:lastPrinted>
  <dcterms:created xsi:type="dcterms:W3CDTF">2024-08-16T10:04:00Z</dcterms:created>
  <dcterms:modified xsi:type="dcterms:W3CDTF">2024-08-16T10:05:00Z</dcterms:modified>
</cp:coreProperties>
</file>