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BF2F9E">
              <w:rPr>
                <w:b/>
                <w:lang w:val="ru-RU"/>
              </w:rPr>
              <w:t>11.10.2022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BF2F9E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72.1548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BF2F9E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72.1548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F2F9E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72.1548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BF2F9E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405 031.97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F2F9E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F2F9E">
              <w:rPr>
                <w:b/>
                <w:lang w:val="en-US"/>
              </w:rPr>
              <w:t>11.10.2022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BF2F9E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72.1548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BF2F9E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72.1548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BF2F9E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72.1548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BF2F9E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405 031.97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BF2F9E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 xml:space="preserve">Commodity </w:t>
      </w:r>
      <w:proofErr w:type="gramStart"/>
      <w:r w:rsidR="00AF6920" w:rsidRPr="00635AB1">
        <w:rPr>
          <w:b/>
          <w:lang w:val="en-US"/>
        </w:rPr>
        <w:t>Strategy“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9E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BF2F9E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DDABE9-C39A-4B8F-8D36-56047373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2022-10-12T07:08:00Z</dcterms:created>
  <dcterms:modified xsi:type="dcterms:W3CDTF">2022-10-12T07:09:00Z</dcterms:modified>
</cp:coreProperties>
</file>