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5187D">
              <w:rPr>
                <w:b/>
                <w:lang w:val="ru-RU"/>
              </w:rPr>
              <w:t>22.8.2024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5187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79.6860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5187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79.6860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5187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79.6860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5187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447 306.90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5187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5187D">
              <w:rPr>
                <w:b/>
                <w:lang w:val="en-US"/>
              </w:rPr>
              <w:t>22.8.2024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5187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79.6860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5187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79.6860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5187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79.6860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5187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447 306.90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5187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7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87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A229D0-1DD5-49C0-A6C1-BD841F43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1692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2024-08-23T11:27:00Z</dcterms:created>
  <dcterms:modified xsi:type="dcterms:W3CDTF">2024-08-23T11:28:00Z</dcterms:modified>
</cp:coreProperties>
</file>