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06530">
              <w:rPr>
                <w:b/>
                <w:lang w:val="ru-RU"/>
              </w:rPr>
              <w:t>17.9.2024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0653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79.6782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0653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79.6782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0653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79.6782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0653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447 263.39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0653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06530">
              <w:rPr>
                <w:b/>
                <w:lang w:val="en-US"/>
              </w:rPr>
              <w:t>17.9.2024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0653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79.6782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0653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79.6782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0653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79.6782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0653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447 263.39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0653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3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06530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BB3AB-E279-4D6F-9584-AC442C51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2024-09-18T12:26:00Z</dcterms:created>
  <dcterms:modified xsi:type="dcterms:W3CDTF">2024-09-18T12:31:00Z</dcterms:modified>
</cp:coreProperties>
</file>