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112BF" w14:textId="77777777" w:rsidR="00402305" w:rsidRDefault="00402305" w:rsidP="00FD3BF7">
      <w:pPr>
        <w:pStyle w:val="Heading1"/>
      </w:pPr>
    </w:p>
    <w:p w14:paraId="03A9192F" w14:textId="77777777" w:rsidR="0066013E" w:rsidRDefault="003B5257" w:rsidP="00FD3BF7">
      <w:pPr>
        <w:pStyle w:val="Heading1"/>
      </w:pPr>
      <w:r>
        <w:tab/>
      </w:r>
    </w:p>
    <w:p w14:paraId="0937D3DA" w14:textId="77777777"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14:paraId="3DC71961" w14:textId="77777777"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14:paraId="1A256725" w14:textId="77777777"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5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proofErr w:type="spellStart"/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proofErr w:type="spellStart"/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  <w:proofErr w:type="spellEnd"/>
      </w:hyperlink>
    </w:p>
    <w:p w14:paraId="27F2C62B" w14:textId="77777777"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14:paraId="27A91D4A" w14:textId="77777777" w:rsidR="00AA4603" w:rsidRPr="00AA4603" w:rsidRDefault="00AA4603" w:rsidP="00AA4603">
      <w:pPr>
        <w:rPr>
          <w:lang w:val="bg-BG"/>
        </w:rPr>
      </w:pPr>
    </w:p>
    <w:p w14:paraId="1DD5662B" w14:textId="77777777"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14:paraId="1EBD41A3" w14:textId="77777777" w:rsidR="0066013E" w:rsidRPr="00635AB1" w:rsidRDefault="0066013E">
      <w:pPr>
        <w:pStyle w:val="BodyTextIndent"/>
        <w:ind w:firstLine="0"/>
        <w:rPr>
          <w:lang w:val="ru-RU"/>
        </w:rPr>
      </w:pPr>
    </w:p>
    <w:p w14:paraId="5D8BBEAA" w14:textId="77777777"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14:paraId="551E5F4A" w14:textId="77777777" w:rsidR="0066013E" w:rsidRPr="00635AB1" w:rsidRDefault="0066013E">
      <w:pPr>
        <w:pStyle w:val="BodyTextIndent"/>
        <w:rPr>
          <w:lang w:val="ru-RU"/>
        </w:rPr>
      </w:pPr>
    </w:p>
    <w:p w14:paraId="093A8A6E" w14:textId="77777777"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14:paraId="35875300" w14:textId="77777777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14:paraId="25DD4AB2" w14:textId="77777777"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</w:t>
            </w:r>
            <w:proofErr w:type="spellStart"/>
            <w:r w:rsidRPr="00635AB1">
              <w:rPr>
                <w:b/>
                <w:lang w:val="ru-RU"/>
              </w:rPr>
              <w:t>дял</w:t>
            </w:r>
            <w:proofErr w:type="spellEnd"/>
            <w:r w:rsidRPr="00635AB1">
              <w:rPr>
                <w:b/>
                <w:lang w:val="ru-RU"/>
              </w:rPr>
              <w:t xml:space="preserve"> </w:t>
            </w:r>
            <w:proofErr w:type="gramStart"/>
            <w:r w:rsidRPr="00635AB1">
              <w:rPr>
                <w:b/>
                <w:lang w:val="ru-RU"/>
              </w:rPr>
              <w:t xml:space="preserve">за  </w:t>
            </w:r>
            <w:bookmarkStart w:id="0" w:name="CurrentDate1"/>
            <w:bookmarkEnd w:id="0"/>
            <w:r w:rsidR="00324D75">
              <w:rPr>
                <w:b/>
                <w:lang w:val="ru-RU"/>
              </w:rPr>
              <w:t>24.10.2024</w:t>
            </w:r>
            <w:proofErr w:type="gramEnd"/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14:paraId="4A38B235" w14:textId="77777777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14:paraId="2387F3A7" w14:textId="77777777"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14:paraId="319B208A" w14:textId="77777777"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14:paraId="273C23ED" w14:textId="77777777"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14:paraId="493B141D" w14:textId="77777777"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14:paraId="7A7F6E47" w14:textId="77777777"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14:paraId="05B6A085" w14:textId="77777777"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14:paraId="6A165F9F" w14:textId="77777777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14:paraId="7C197550" w14:textId="77777777"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 xml:space="preserve">ДФ "Тексим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14:paraId="77B68B00" w14:textId="77777777" w:rsidR="002F6C6C" w:rsidRPr="00635AB1" w:rsidRDefault="00324D75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81.2850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14:paraId="30FF7277" w14:textId="77777777" w:rsidR="002F6C6C" w:rsidRPr="00635AB1" w:rsidRDefault="00324D75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81.2850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14:paraId="52D7159F" w14:textId="77777777" w:rsidR="002F6C6C" w:rsidRPr="00635AB1" w:rsidRDefault="00324D75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81.2850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14:paraId="20655F2A" w14:textId="77777777" w:rsidR="002F6C6C" w:rsidRPr="00635AB1" w:rsidRDefault="00324D75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 xml:space="preserve">456 </w:t>
            </w:r>
            <w:proofErr w:type="gramStart"/>
            <w:r>
              <w:rPr>
                <w:b/>
                <w:lang w:val="en-US"/>
              </w:rPr>
              <w:t>282.99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</w:t>
            </w:r>
            <w:proofErr w:type="gramEnd"/>
            <w:r w:rsidR="002F6C6C" w:rsidRPr="00635AB1">
              <w:rPr>
                <w:b/>
                <w:lang w:val="ru-RU"/>
              </w:rPr>
              <w:t xml:space="preserve"> д.</w:t>
            </w:r>
          </w:p>
        </w:tc>
        <w:tc>
          <w:tcPr>
            <w:tcW w:w="1418" w:type="dxa"/>
            <w:vMerge w:val="restart"/>
            <w:vAlign w:val="center"/>
          </w:tcPr>
          <w:p w14:paraId="6C007F09" w14:textId="77777777" w:rsidR="002F6C6C" w:rsidRPr="00635AB1" w:rsidRDefault="00324D75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14:paraId="3C8CB9EE" w14:textId="77777777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14:paraId="775F5191" w14:textId="77777777"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14:paraId="1EC91CB7" w14:textId="77777777"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14:paraId="245F67D5" w14:textId="77777777"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14:paraId="7B1F1790" w14:textId="77777777"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14:paraId="72D7F090" w14:textId="77777777"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14:paraId="6134AAE3" w14:textId="77777777"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14:paraId="24DB76BA" w14:textId="77777777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14:paraId="7DC5B5C6" w14:textId="77777777"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14:paraId="1266728C" w14:textId="77777777"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14:paraId="7F452871" w14:textId="77777777"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14:paraId="1B2D711D" w14:textId="77777777" w:rsidR="0066013E" w:rsidRPr="00635AB1" w:rsidRDefault="0066013E">
      <w:pPr>
        <w:jc w:val="both"/>
        <w:rPr>
          <w:lang w:val="ru-RU"/>
        </w:rPr>
      </w:pPr>
    </w:p>
    <w:p w14:paraId="395914F7" w14:textId="77777777"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14:paraId="298620BF" w14:textId="77777777"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14:paraId="1FD525B6" w14:textId="77777777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14:paraId="19A31123" w14:textId="77777777"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</w:t>
            </w:r>
            <w:proofErr w:type="gramStart"/>
            <w:r w:rsidRPr="00635AB1">
              <w:rPr>
                <w:b/>
                <w:lang w:val="en-US"/>
              </w:rPr>
              <w:t xml:space="preserve">at  </w:t>
            </w:r>
            <w:bookmarkStart w:id="6" w:name="CurrentDate2"/>
            <w:bookmarkEnd w:id="6"/>
            <w:r w:rsidR="00324D75">
              <w:rPr>
                <w:b/>
                <w:lang w:val="en-US"/>
              </w:rPr>
              <w:t>24</w:t>
            </w:r>
            <w:proofErr w:type="gramEnd"/>
            <w:r w:rsidR="00324D75">
              <w:rPr>
                <w:b/>
                <w:lang w:val="en-US"/>
              </w:rPr>
              <w:t>.10.2024</w:t>
            </w:r>
          </w:p>
        </w:tc>
      </w:tr>
      <w:tr w:rsidR="002F6C6C" w:rsidRPr="00635AB1" w14:paraId="1633D879" w14:textId="77777777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14:paraId="4F148138" w14:textId="77777777"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14:paraId="60AE33D5" w14:textId="77777777"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14:paraId="16076133" w14:textId="77777777"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14:paraId="3428ADCE" w14:textId="77777777"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14:paraId="17A08E3B" w14:textId="77777777" w:rsidR="002F6C6C" w:rsidRPr="00635AB1" w:rsidRDefault="002F6C6C">
            <w:pPr>
              <w:jc w:val="center"/>
              <w:rPr>
                <w:lang w:val="en-US"/>
              </w:rPr>
            </w:pPr>
          </w:p>
          <w:p w14:paraId="057D3179" w14:textId="77777777"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14:paraId="2EDF9FBD" w14:textId="77777777"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14:paraId="53FFD2A7" w14:textId="77777777" w:rsidR="002F6C6C" w:rsidRPr="00635AB1" w:rsidRDefault="002F6C6C">
            <w:pPr>
              <w:jc w:val="center"/>
              <w:rPr>
                <w:lang w:val="en-US"/>
              </w:rPr>
            </w:pPr>
          </w:p>
          <w:p w14:paraId="184124F7" w14:textId="77777777"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14:paraId="00BA2AFA" w14:textId="77777777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14:paraId="5E044B09" w14:textId="77777777"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14:paraId="65BF7122" w14:textId="77777777"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14:paraId="7C640F86" w14:textId="77777777" w:rsidR="002F6C6C" w:rsidRPr="00635AB1" w:rsidRDefault="00324D75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81.2850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14:paraId="25B47048" w14:textId="77777777" w:rsidR="002F6C6C" w:rsidRPr="00635AB1" w:rsidRDefault="00324D75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81.2850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14:paraId="16444384" w14:textId="77777777" w:rsidR="002F6C6C" w:rsidRPr="00635AB1" w:rsidRDefault="00324D75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81.2850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14:paraId="53DECBC2" w14:textId="77777777" w:rsidR="002F6C6C" w:rsidRPr="00F07DE7" w:rsidRDefault="00324D75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End w:id="10"/>
            <w:r>
              <w:rPr>
                <w:b/>
                <w:lang w:val="en-US"/>
              </w:rPr>
              <w:t>456 282.99</w:t>
            </w:r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14:paraId="253BC325" w14:textId="77777777" w:rsidR="002F6C6C" w:rsidRPr="00635AB1" w:rsidRDefault="00324D75" w:rsidP="00687817">
            <w:pPr>
              <w:jc w:val="center"/>
              <w:rPr>
                <w:b/>
                <w:lang w:val="bg-BG"/>
              </w:rPr>
            </w:pPr>
            <w:bookmarkStart w:id="11" w:name="BrojDialove_FundID_5_1"/>
            <w:bookmarkEnd w:id="11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14:paraId="46BD7CAA" w14:textId="77777777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14:paraId="010F65B5" w14:textId="77777777"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14:paraId="6E6455AA" w14:textId="77777777" w:rsidR="0066013E" w:rsidRPr="00635AB1" w:rsidRDefault="0066013E">
      <w:pPr>
        <w:pStyle w:val="BodyTextIndent"/>
        <w:ind w:firstLine="0"/>
        <w:rPr>
          <w:lang w:val="en-US"/>
        </w:rPr>
      </w:pPr>
    </w:p>
    <w:p w14:paraId="1A374C6D" w14:textId="77777777"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 xml:space="preserve">Commodity </w:t>
      </w:r>
      <w:proofErr w:type="gramStart"/>
      <w:r w:rsidR="00AF6920" w:rsidRPr="00635AB1">
        <w:rPr>
          <w:b/>
          <w:lang w:val="en-US"/>
        </w:rPr>
        <w:t>Strategy“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14:paraId="567BBA34" w14:textId="77777777"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964EE"/>
    <w:multiLevelType w:val="hybridMultilevel"/>
    <w:tmpl w:val="25F0BDEC"/>
    <w:lvl w:ilvl="0" w:tplc="FFFFFFFF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1796034">
    <w:abstractNumId w:val="1"/>
  </w:num>
  <w:num w:numId="2" w16cid:durableId="716247127">
    <w:abstractNumId w:val="2"/>
  </w:num>
  <w:num w:numId="3" w16cid:durableId="223032925">
    <w:abstractNumId w:val="5"/>
  </w:num>
  <w:num w:numId="4" w16cid:durableId="986057788">
    <w:abstractNumId w:val="0"/>
  </w:num>
  <w:num w:numId="5" w16cid:durableId="238490361">
    <w:abstractNumId w:val="6"/>
  </w:num>
  <w:num w:numId="6" w16cid:durableId="2136943589">
    <w:abstractNumId w:val="3"/>
  </w:num>
  <w:num w:numId="7" w16cid:durableId="7549839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D75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24D75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19D6F37"/>
  <w15:chartTrackingRefBased/>
  <w15:docId w15:val="{00DD4AAB-2E26-4CED-A191-983800FA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01E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hyperlink" Target="mailto:asset.management@teximbank.b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denitza</dc:creator>
  <cp:keywords/>
  <cp:lastModifiedBy>denitza</cp:lastModifiedBy>
  <cp:revision>1</cp:revision>
  <cp:lastPrinted>2011-01-14T08:05:00Z</cp:lastPrinted>
  <dcterms:created xsi:type="dcterms:W3CDTF">2024-10-25T12:28:00Z</dcterms:created>
  <dcterms:modified xsi:type="dcterms:W3CDTF">2024-10-25T12:29:00Z</dcterms:modified>
</cp:coreProperties>
</file>