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D491A">
              <w:rPr>
                <w:b/>
                <w:sz w:val="22"/>
                <w:lang w:val="ru-RU"/>
              </w:rPr>
              <w:t>8.8.2024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D491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72.1221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D491A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72.1221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D491A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72.1221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D491A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523 823.32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D491A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D491A">
              <w:rPr>
                <w:b/>
                <w:sz w:val="22"/>
                <w:lang w:val="en-US"/>
              </w:rPr>
              <w:t>8.8.2024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D491A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72.1221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D491A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72.1221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D491A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72.1221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D491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523 823.32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D491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1A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D491A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0A496C-04F2-4F66-A91B-5F33A89C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7C00-9500-4271-B3B3-8856C6BD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2024-08-09T08:52:00Z</dcterms:created>
  <dcterms:modified xsi:type="dcterms:W3CDTF">2024-08-09T08:53:00Z</dcterms:modified>
</cp:coreProperties>
</file>