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6583C">
              <w:rPr>
                <w:b/>
                <w:lang w:val="ru-RU"/>
              </w:rPr>
              <w:t>5.9.2024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6583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79.0830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6583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79.0830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583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79.0830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6583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443 922.09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6583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583C">
              <w:rPr>
                <w:b/>
                <w:lang w:val="en-US"/>
              </w:rPr>
              <w:t>5.9.2024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6583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79.0830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6583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79.0830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6583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79.0830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6583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443 922.09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6583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3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83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239C3F-6C3E-4F86-8D4F-FFF5AEC1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1690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2024-09-09T12:23:00Z</dcterms:created>
  <dcterms:modified xsi:type="dcterms:W3CDTF">2024-09-09T12:24:00Z</dcterms:modified>
</cp:coreProperties>
</file>