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556D" w14:textId="77777777" w:rsidR="00B605DF" w:rsidRDefault="00B605DF">
      <w:pPr>
        <w:pStyle w:val="Header"/>
        <w:jc w:val="center"/>
        <w:rPr>
          <w:lang w:val="en-US"/>
        </w:rPr>
      </w:pPr>
    </w:p>
    <w:p w14:paraId="714B0DE3" w14:textId="77777777"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14:paraId="6760AEC1" w14:textId="77777777" w:rsidR="00086225" w:rsidRDefault="00086225">
      <w:pPr>
        <w:rPr>
          <w:sz w:val="20"/>
          <w:lang w:val="bg-BG"/>
        </w:rPr>
      </w:pPr>
    </w:p>
    <w:p w14:paraId="031D1488" w14:textId="77777777"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14:paraId="0DA966E6" w14:textId="77777777"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36DD2F98" w14:textId="77777777"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5E77A0E0" w14:textId="77777777"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14:paraId="2E63963B" w14:textId="77777777"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14:paraId="3D871BA4" w14:textId="77777777" w:rsidR="00B605DF" w:rsidRPr="00086225" w:rsidRDefault="00B605DF">
      <w:pPr>
        <w:pStyle w:val="BodyTextIndent"/>
        <w:ind w:firstLine="0"/>
        <w:rPr>
          <w:lang w:val="ru-RU"/>
        </w:rPr>
      </w:pPr>
    </w:p>
    <w:p w14:paraId="033C43FD" w14:textId="77777777" w:rsidR="00CD4841" w:rsidRDefault="00CD4841">
      <w:pPr>
        <w:pStyle w:val="BodyTextIndent"/>
        <w:ind w:firstLine="0"/>
        <w:rPr>
          <w:lang w:val="en-US"/>
        </w:rPr>
      </w:pPr>
    </w:p>
    <w:p w14:paraId="3A08F97B" w14:textId="77777777"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14:paraId="0557C2D9" w14:textId="77777777" w:rsidR="00B605DF" w:rsidRPr="006D49F3" w:rsidRDefault="00B605DF">
      <w:pPr>
        <w:pStyle w:val="BodyTextIndent"/>
        <w:rPr>
          <w:sz w:val="20"/>
          <w:lang w:val="ru-RU"/>
        </w:rPr>
      </w:pPr>
    </w:p>
    <w:p w14:paraId="12DABD2D" w14:textId="77777777"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14:paraId="2301DA0D" w14:textId="77777777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14:paraId="6C981F9E" w14:textId="77777777"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 </w:t>
            </w:r>
            <w:bookmarkStart w:id="0" w:name="CurrentDate1"/>
            <w:bookmarkEnd w:id="0"/>
            <w:r w:rsidR="00272DAA">
              <w:rPr>
                <w:b/>
                <w:sz w:val="22"/>
                <w:lang w:val="ru-RU"/>
              </w:rPr>
              <w:t>15.10.2024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14:paraId="31991A1B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14:paraId="1916DCB2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14:paraId="1D1D6671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14:paraId="0BEFC55C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14:paraId="087318C4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14:paraId="4289CF79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14:paraId="3BE93E9B" w14:textId="77777777" w:rsidR="003A7713" w:rsidRDefault="003A7713" w:rsidP="003A7713">
            <w:pPr>
              <w:jc w:val="center"/>
              <w:rPr>
                <w:sz w:val="22"/>
              </w:rPr>
            </w:pPr>
          </w:p>
          <w:p w14:paraId="7E139E7D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14:paraId="51B42DFA" w14:textId="77777777"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14:paraId="0854A05F" w14:textId="77777777"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14:paraId="4031C0C7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14:paraId="598B3D1F" w14:textId="77777777"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14:paraId="4DB4BAC2" w14:textId="77777777" w:rsidR="003A7713" w:rsidRDefault="00272DA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60.6097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14:paraId="296D7EEB" w14:textId="77777777" w:rsidR="003A7713" w:rsidRDefault="00272DA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60.6097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14:paraId="68AABA10" w14:textId="77777777" w:rsidR="003A7713" w:rsidRDefault="00272DA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60.6097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14:paraId="78B0D698" w14:textId="77777777" w:rsidR="003A7713" w:rsidRPr="000E1058" w:rsidRDefault="00272DA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589 145.21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14:paraId="33257CCE" w14:textId="77777777" w:rsidR="003A7713" w:rsidRPr="006C4570" w:rsidRDefault="00272DA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32E12F64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4FBD793E" w14:textId="77777777"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03E3F070" w14:textId="77777777" w:rsidR="00F763B1" w:rsidRPr="00AD0D4D" w:rsidRDefault="00F763B1">
      <w:pPr>
        <w:jc w:val="both"/>
        <w:rPr>
          <w:lang w:val="ru-RU"/>
        </w:rPr>
      </w:pPr>
    </w:p>
    <w:p w14:paraId="5A8BBBBF" w14:textId="77777777"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14:paraId="3DAE7E08" w14:textId="77777777" w:rsidR="00B605DF" w:rsidRPr="006D49F3" w:rsidRDefault="00B605DF">
      <w:pPr>
        <w:pStyle w:val="BodyTextIndent"/>
        <w:ind w:firstLine="0"/>
        <w:rPr>
          <w:lang w:val="ru-RU"/>
        </w:rPr>
      </w:pPr>
    </w:p>
    <w:p w14:paraId="6A25C51B" w14:textId="77777777"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</w:t>
      </w:r>
      <w:proofErr w:type="gramEnd"/>
      <w:r w:rsidR="00285C28" w:rsidRPr="00F66649">
        <w:rPr>
          <w:lang w:val="en-US"/>
        </w:rPr>
        <w:t xml:space="preserve">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14:paraId="46079299" w14:textId="77777777"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14:paraId="44BB8C6D" w14:textId="77777777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14:paraId="2B8FBFBD" w14:textId="77777777"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</w:t>
            </w:r>
            <w:proofErr w:type="gramStart"/>
            <w:r>
              <w:rPr>
                <w:b/>
                <w:sz w:val="22"/>
                <w:lang w:val="en-US"/>
              </w:rPr>
              <w:t xml:space="preserve">at  </w:t>
            </w:r>
            <w:bookmarkStart w:id="6" w:name="CurrentDate2"/>
            <w:bookmarkEnd w:id="6"/>
            <w:r w:rsidR="00272DAA">
              <w:rPr>
                <w:b/>
                <w:sz w:val="22"/>
                <w:lang w:val="en-US"/>
              </w:rPr>
              <w:t>15</w:t>
            </w:r>
            <w:proofErr w:type="gramEnd"/>
            <w:r w:rsidR="00272DAA">
              <w:rPr>
                <w:b/>
                <w:sz w:val="22"/>
                <w:lang w:val="en-US"/>
              </w:rPr>
              <w:t>.10.2024</w:t>
            </w:r>
          </w:p>
        </w:tc>
      </w:tr>
      <w:tr w:rsidR="003A7713" w14:paraId="3C0F687B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14:paraId="6A071879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14:paraId="2D42C2DC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14:paraId="753A30C9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546E7811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14:paraId="2D01177E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14:paraId="1DEF0528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14:paraId="75A594D6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14:paraId="6C4BD69E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3475556C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145AEAFA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EF52B05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1E80537B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14:paraId="475296B4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14:paraId="36280582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14:paraId="3868295D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14:paraId="0F07A629" w14:textId="77777777" w:rsidR="003A7713" w:rsidRPr="00684087" w:rsidRDefault="00272DA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60.6097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14:paraId="337E3069" w14:textId="77777777" w:rsidR="003A7713" w:rsidRPr="00684087" w:rsidRDefault="00272DA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60.6097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14:paraId="0B140ADC" w14:textId="77777777" w:rsidR="003A7713" w:rsidRPr="00684087" w:rsidRDefault="00272DA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60.6097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14:paraId="1AF13DD1" w14:textId="77777777" w:rsidR="003A7713" w:rsidRPr="00957235" w:rsidRDefault="00272DA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589 145.21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14:paraId="33DD2EA1" w14:textId="77777777" w:rsidR="003A7713" w:rsidRPr="006C4570" w:rsidRDefault="00272DA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42898C38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466C446B" w14:textId="77777777"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31D527E5" w14:textId="77777777" w:rsidR="00B605DF" w:rsidRDefault="00B605DF">
      <w:pPr>
        <w:pStyle w:val="BodyTextIndent"/>
        <w:ind w:firstLine="0"/>
        <w:rPr>
          <w:lang w:val="en-US"/>
        </w:rPr>
      </w:pPr>
    </w:p>
    <w:p w14:paraId="59685714" w14:textId="77777777"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14:paraId="12E180C5" w14:textId="77777777"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548157">
    <w:abstractNumId w:val="1"/>
  </w:num>
  <w:num w:numId="2" w16cid:durableId="605692850">
    <w:abstractNumId w:val="2"/>
  </w:num>
  <w:num w:numId="3" w16cid:durableId="502819403">
    <w:abstractNumId w:val="5"/>
  </w:num>
  <w:num w:numId="4" w16cid:durableId="112596865">
    <w:abstractNumId w:val="0"/>
  </w:num>
  <w:num w:numId="5" w16cid:durableId="1849521029">
    <w:abstractNumId w:val="6"/>
  </w:num>
  <w:num w:numId="6" w16cid:durableId="252252230">
    <w:abstractNumId w:val="3"/>
  </w:num>
  <w:num w:numId="7" w16cid:durableId="183509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A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2DAA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C1451F"/>
  <w15:chartTrackingRefBased/>
  <w15:docId w15:val="{3647932A-49F2-4DBE-92C1-5D18C36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2011-01-14T08:13:00Z</cp:lastPrinted>
  <dcterms:created xsi:type="dcterms:W3CDTF">2024-10-16T08:52:00Z</dcterms:created>
  <dcterms:modified xsi:type="dcterms:W3CDTF">2024-10-16T08:54:00Z</dcterms:modified>
</cp:coreProperties>
</file>