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05D46" w14:textId="77777777" w:rsidR="00B605DF" w:rsidRDefault="00B605DF">
      <w:pPr>
        <w:pStyle w:val="Header"/>
        <w:jc w:val="center"/>
        <w:rPr>
          <w:lang w:val="en-US"/>
        </w:rPr>
      </w:pPr>
    </w:p>
    <w:p w14:paraId="17B7310E" w14:textId="77777777"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14:paraId="69E1ABC4" w14:textId="77777777" w:rsidR="00086225" w:rsidRDefault="00086225">
      <w:pPr>
        <w:rPr>
          <w:sz w:val="20"/>
          <w:lang w:val="bg-BG"/>
        </w:rPr>
      </w:pPr>
    </w:p>
    <w:p w14:paraId="11877B90" w14:textId="77777777"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14:paraId="159BF25F" w14:textId="77777777"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14:paraId="1AADDCB0" w14:textId="77777777"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hyperlink r:id="rId5" w:history="1">
        <w:r w:rsidR="008A2CDA" w:rsidRPr="004D03DF">
          <w:rPr>
            <w:rStyle w:val="Hyperlink"/>
            <w:sz w:val="18"/>
            <w:szCs w:val="18"/>
            <w:lang w:val="en-US"/>
          </w:rPr>
          <w:t>asset</w:t>
        </w:r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r w:rsidR="008A2CDA" w:rsidRPr="004D03DF">
          <w:rPr>
            <w:rStyle w:val="Hyperlink"/>
            <w:sz w:val="18"/>
            <w:szCs w:val="18"/>
            <w:lang w:val="en-US"/>
          </w:rPr>
          <w:t>management</w:t>
        </w:r>
        <w:r w:rsidR="008A2CDA" w:rsidRPr="00CD4841">
          <w:rPr>
            <w:rStyle w:val="Hyperlink"/>
            <w:sz w:val="18"/>
            <w:szCs w:val="18"/>
            <w:lang w:val="ru-RU"/>
          </w:rPr>
          <w:t>@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teximbank</w:t>
        </w:r>
        <w:proofErr w:type="spellEnd"/>
        <w:r w:rsidR="008A2CDA" w:rsidRPr="00CD4841">
          <w:rPr>
            <w:rStyle w:val="Hyperlink"/>
            <w:sz w:val="18"/>
            <w:szCs w:val="18"/>
            <w:lang w:val="ru-RU"/>
          </w:rPr>
          <w:t>.</w:t>
        </w:r>
        <w:proofErr w:type="spellStart"/>
        <w:r w:rsidR="008A2CDA" w:rsidRPr="004D03DF">
          <w:rPr>
            <w:rStyle w:val="Hyperlink"/>
            <w:sz w:val="18"/>
            <w:szCs w:val="18"/>
            <w:lang w:val="en-US"/>
          </w:rPr>
          <w:t>bg</w:t>
        </w:r>
        <w:proofErr w:type="spellEnd"/>
      </w:hyperlink>
    </w:p>
    <w:p w14:paraId="1AF80BEE" w14:textId="77777777"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14:paraId="38EE6195" w14:textId="77777777"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14:paraId="2C226CD8" w14:textId="77777777" w:rsidR="00B605DF" w:rsidRPr="00086225" w:rsidRDefault="00B605DF">
      <w:pPr>
        <w:pStyle w:val="BodyTextIndent"/>
        <w:ind w:firstLine="0"/>
        <w:rPr>
          <w:lang w:val="ru-RU"/>
        </w:rPr>
      </w:pPr>
    </w:p>
    <w:p w14:paraId="3FB65A88" w14:textId="77777777" w:rsidR="00CD4841" w:rsidRDefault="00CD4841">
      <w:pPr>
        <w:pStyle w:val="BodyTextIndent"/>
        <w:ind w:firstLine="0"/>
        <w:rPr>
          <w:lang w:val="en-US"/>
        </w:rPr>
      </w:pPr>
    </w:p>
    <w:p w14:paraId="51BBF8DC" w14:textId="77777777"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14:paraId="3346E784" w14:textId="77777777" w:rsidR="00B605DF" w:rsidRPr="006D49F3" w:rsidRDefault="00B605DF">
      <w:pPr>
        <w:pStyle w:val="BodyTextIndent"/>
        <w:rPr>
          <w:sz w:val="20"/>
          <w:lang w:val="ru-RU"/>
        </w:rPr>
      </w:pPr>
    </w:p>
    <w:p w14:paraId="422C7364" w14:textId="77777777"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14:paraId="29F7BE54" w14:textId="77777777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14:paraId="3E53A543" w14:textId="77777777"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</w:t>
            </w:r>
            <w:proofErr w:type="spellStart"/>
            <w:r>
              <w:rPr>
                <w:b/>
                <w:sz w:val="22"/>
                <w:lang w:val="ru-RU"/>
              </w:rPr>
              <w:t>дял</w:t>
            </w:r>
            <w:proofErr w:type="spellEnd"/>
            <w:r>
              <w:rPr>
                <w:b/>
                <w:sz w:val="22"/>
                <w:lang w:val="ru-RU"/>
              </w:rPr>
              <w:t xml:space="preserve"> за </w:t>
            </w:r>
            <w:bookmarkStart w:id="0" w:name="CurrentDate1"/>
            <w:bookmarkEnd w:id="0"/>
            <w:r w:rsidR="0007506F">
              <w:rPr>
                <w:b/>
                <w:sz w:val="22"/>
                <w:lang w:val="ru-RU"/>
              </w:rPr>
              <w:t>22.10.2024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14:paraId="13C759D5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14:paraId="204D5ED4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14:paraId="533BBB57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14:paraId="358EC7A8" w14:textId="77777777"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14:paraId="418E43B6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14:paraId="09C86221" w14:textId="77777777"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14:paraId="67694AA0" w14:textId="77777777" w:rsidR="003A7713" w:rsidRDefault="003A7713" w:rsidP="003A7713">
            <w:pPr>
              <w:jc w:val="center"/>
              <w:rPr>
                <w:sz w:val="22"/>
              </w:rPr>
            </w:pPr>
          </w:p>
          <w:p w14:paraId="4D60D6A2" w14:textId="77777777"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14:paraId="1716DE05" w14:textId="77777777"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14:paraId="63501F22" w14:textId="77777777"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14:paraId="4525D8B2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14:paraId="61CE0B3B" w14:textId="77777777"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14:paraId="3891C1E2" w14:textId="77777777" w:rsidR="003A7713" w:rsidRDefault="0007506F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60.3726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14:paraId="4AC7C0B6" w14:textId="77777777" w:rsidR="003A7713" w:rsidRDefault="0007506F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60.3726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14:paraId="6C38D623" w14:textId="77777777" w:rsidR="003A7713" w:rsidRDefault="0007506F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60.3726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14:paraId="5B7BFC9E" w14:textId="77777777" w:rsidR="003A7713" w:rsidRPr="000E1058" w:rsidRDefault="0007506F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586 840.99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14:paraId="3E9715A3" w14:textId="77777777" w:rsidR="003A7713" w:rsidRPr="006C4570" w:rsidRDefault="0007506F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36F94A48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57F6ED45" w14:textId="77777777"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14:paraId="14A37A4F" w14:textId="77777777" w:rsidR="00F763B1" w:rsidRPr="00AD0D4D" w:rsidRDefault="00F763B1">
      <w:pPr>
        <w:jc w:val="both"/>
        <w:rPr>
          <w:lang w:val="ru-RU"/>
        </w:rPr>
      </w:pPr>
    </w:p>
    <w:p w14:paraId="5E97ED7B" w14:textId="77777777"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14:paraId="057E7E26" w14:textId="77777777" w:rsidR="00B605DF" w:rsidRPr="006D49F3" w:rsidRDefault="00B605DF">
      <w:pPr>
        <w:pStyle w:val="BodyTextIndent"/>
        <w:ind w:firstLine="0"/>
        <w:rPr>
          <w:lang w:val="ru-RU"/>
        </w:rPr>
      </w:pPr>
    </w:p>
    <w:p w14:paraId="60BA31F3" w14:textId="77777777"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</w:t>
      </w:r>
      <w:proofErr w:type="gramEnd"/>
      <w:r w:rsidR="00285C28" w:rsidRPr="00F66649">
        <w:rPr>
          <w:lang w:val="en-US"/>
        </w:rPr>
        <w:t xml:space="preserve"> The Activities Of Collective Investment Schemes And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14:paraId="621B0F51" w14:textId="77777777"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14:paraId="5D80360D" w14:textId="77777777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14:paraId="432780AD" w14:textId="77777777"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</w:t>
            </w:r>
            <w:proofErr w:type="gramStart"/>
            <w:r>
              <w:rPr>
                <w:b/>
                <w:sz w:val="22"/>
                <w:lang w:val="en-US"/>
              </w:rPr>
              <w:t xml:space="preserve">at  </w:t>
            </w:r>
            <w:bookmarkStart w:id="6" w:name="CurrentDate2"/>
            <w:bookmarkEnd w:id="6"/>
            <w:r w:rsidR="0007506F">
              <w:rPr>
                <w:b/>
                <w:sz w:val="22"/>
                <w:lang w:val="en-US"/>
              </w:rPr>
              <w:t>22</w:t>
            </w:r>
            <w:proofErr w:type="gramEnd"/>
            <w:r w:rsidR="0007506F">
              <w:rPr>
                <w:b/>
                <w:sz w:val="22"/>
                <w:lang w:val="en-US"/>
              </w:rPr>
              <w:t>.10.2024</w:t>
            </w:r>
          </w:p>
        </w:tc>
      </w:tr>
      <w:tr w:rsidR="003A7713" w14:paraId="11C07267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14:paraId="1AA67C53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14:paraId="7FFC2955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14:paraId="07CA9007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0104109F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14:paraId="13FE6075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14:paraId="20C720EE" w14:textId="77777777"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14:paraId="124700D3" w14:textId="77777777"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14:paraId="48F75CE1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54B30B1A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14:paraId="73BDC10E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1A42368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14:paraId="20EF2739" w14:textId="77777777"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14:paraId="6E5E9C98" w14:textId="77777777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14:paraId="1EF191D7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14:paraId="3474B654" w14:textId="77777777"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7C838A74" w14:textId="77777777" w:rsidR="003A7713" w:rsidRPr="00684087" w:rsidRDefault="000750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60.3726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14:paraId="5D639174" w14:textId="77777777" w:rsidR="003A7713" w:rsidRPr="00684087" w:rsidRDefault="000750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60.3726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14:paraId="4FCFFF28" w14:textId="77777777" w:rsidR="003A7713" w:rsidRPr="00684087" w:rsidRDefault="000750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60.3726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14:paraId="797C9092" w14:textId="77777777" w:rsidR="003A7713" w:rsidRPr="00957235" w:rsidRDefault="0007506F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End w:id="11"/>
            <w:r>
              <w:rPr>
                <w:b/>
                <w:sz w:val="22"/>
                <w:lang w:val="en-US"/>
              </w:rPr>
              <w:t>586 840.99</w:t>
            </w:r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14:paraId="3AC33896" w14:textId="77777777" w:rsidR="003A7713" w:rsidRPr="006C4570" w:rsidRDefault="0007506F" w:rsidP="00D33A31">
            <w:pPr>
              <w:jc w:val="center"/>
              <w:rPr>
                <w:b/>
                <w:sz w:val="22"/>
                <w:lang w:val="bg-BG"/>
              </w:rPr>
            </w:pPr>
            <w:bookmarkStart w:id="12" w:name="BrojDialove_FundID_4_1"/>
            <w:bookmarkEnd w:id="12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14:paraId="2A0CBF93" w14:textId="77777777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14:paraId="3EAA65B6" w14:textId="77777777"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14:paraId="461E36AE" w14:textId="77777777" w:rsidR="00B605DF" w:rsidRDefault="00B605DF">
      <w:pPr>
        <w:pStyle w:val="BodyTextIndent"/>
        <w:ind w:firstLine="0"/>
        <w:rPr>
          <w:lang w:val="en-US"/>
        </w:rPr>
      </w:pPr>
    </w:p>
    <w:p w14:paraId="1024879B" w14:textId="77777777"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14:paraId="64730957" w14:textId="77777777"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025917">
    <w:abstractNumId w:val="1"/>
  </w:num>
  <w:num w:numId="2" w16cid:durableId="125436136">
    <w:abstractNumId w:val="2"/>
  </w:num>
  <w:num w:numId="3" w16cid:durableId="23799441">
    <w:abstractNumId w:val="5"/>
  </w:num>
  <w:num w:numId="4" w16cid:durableId="1409578152">
    <w:abstractNumId w:val="0"/>
  </w:num>
  <w:num w:numId="5" w16cid:durableId="631137283">
    <w:abstractNumId w:val="6"/>
  </w:num>
  <w:num w:numId="6" w16cid:durableId="553464323">
    <w:abstractNumId w:val="3"/>
  </w:num>
  <w:num w:numId="7" w16cid:durableId="1657488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6F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506F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65A568"/>
  <w15:chartTrackingRefBased/>
  <w15:docId w15:val="{713123EC-24C6-401C-BEF6-616B3C98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hyperlink" Target="mailto:asset.management@teximbank.b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denitza</dc:creator>
  <cp:keywords/>
  <cp:lastModifiedBy>denitza</cp:lastModifiedBy>
  <cp:revision>1</cp:revision>
  <cp:lastPrinted>2024-10-23T08:54:00Z</cp:lastPrinted>
  <dcterms:created xsi:type="dcterms:W3CDTF">2024-10-23T08:54:00Z</dcterms:created>
  <dcterms:modified xsi:type="dcterms:W3CDTF">2024-10-23T08:54:00Z</dcterms:modified>
</cp:coreProperties>
</file>