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5581E">
              <w:rPr>
                <w:b/>
                <w:sz w:val="22"/>
                <w:lang w:val="ru-RU"/>
              </w:rPr>
              <w:t>07.11.2024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55581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60.2255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5581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60.2255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5581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60.2255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5581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585 411.30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5581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5581E">
              <w:rPr>
                <w:b/>
                <w:sz w:val="22"/>
                <w:lang w:val="en-US"/>
              </w:rPr>
              <w:t>07.11.2024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5581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60.2255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5581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60.2255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5581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60.2255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5581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585 411.30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5581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1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5581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B6FCFA-37AA-43FC-9E07-9BD2B630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2024-11-08T15:14:00Z</dcterms:created>
  <dcterms:modified xsi:type="dcterms:W3CDTF">2024-11-08T15:14:00Z</dcterms:modified>
</cp:coreProperties>
</file>