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10CF0">
              <w:rPr>
                <w:b/>
                <w:sz w:val="22"/>
                <w:lang w:val="ru-RU"/>
              </w:rPr>
              <w:t>17.10.2024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10C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72.5774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10C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72.5774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10C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72.5774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10C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527 130.59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10CF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10CF0">
              <w:rPr>
                <w:b/>
                <w:sz w:val="22"/>
                <w:lang w:val="en-US"/>
              </w:rPr>
              <w:t>17.10.2024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10CF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72.5774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10C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72.5774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10C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72.5774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10C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527 130.59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10C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F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0CF0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30C849-EB4A-45E0-AC4C-D8A445AB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E214-1700-453D-937F-8C3385B3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2024-10-18T09:07:00Z</dcterms:created>
  <dcterms:modified xsi:type="dcterms:W3CDTF">2024-10-18T09:08:00Z</dcterms:modified>
</cp:coreProperties>
</file>