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C2B93">
              <w:rPr>
                <w:b/>
                <w:sz w:val="22"/>
                <w:lang w:val="ru-RU"/>
              </w:rPr>
              <w:t>3.9.2024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EC2B9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60.5132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C2B9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60.5132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C2B9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60.5132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C2B9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588 207.87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C2B9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C2B93">
              <w:rPr>
                <w:b/>
                <w:sz w:val="22"/>
                <w:lang w:val="en-US"/>
              </w:rPr>
              <w:t>3.9.2024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C2B9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60.5132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C2B9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60.5132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C2B9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60.5132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C2B9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588 207.87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C2B9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2" w:name="BrojDialove_FundID_4_1"/>
            <w:bookmarkEnd w:id="12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  <w:bookmarkStart w:id="13" w:name="_GoBack"/>
      <w:bookmarkEnd w:id="13"/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9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2B93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5461C-D47E-4C99-AB80-82D574E7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2024-09-04T13:55:00Z</dcterms:created>
  <dcterms:modified xsi:type="dcterms:W3CDTF">2024-09-04T13:58:00Z</dcterms:modified>
</cp:coreProperties>
</file>