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37799">
              <w:rPr>
                <w:b/>
                <w:sz w:val="22"/>
                <w:lang w:val="ru-RU"/>
              </w:rPr>
              <w:t>22.11.2022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377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57.4625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377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57.4625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377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57.4625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3779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558 553.75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3779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37799">
              <w:rPr>
                <w:b/>
                <w:sz w:val="22"/>
                <w:lang w:val="en-US"/>
              </w:rPr>
              <w:t>22.11.2022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377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57.4625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377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57.4625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377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57.4625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377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558 553.75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3779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9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37799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B1B90B-F60E-4C5E-9C8F-401100FF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2022-11-23T09:01:00Z</dcterms:created>
  <dcterms:modified xsi:type="dcterms:W3CDTF">2022-11-23T09:02:00Z</dcterms:modified>
</cp:coreProperties>
</file>