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393AFE">
              <w:rPr>
                <w:b/>
                <w:sz w:val="22"/>
                <w:lang w:val="ru-RU"/>
              </w:rPr>
              <w:t>12.12.2024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393AFE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75.3538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393AFE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75.3538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393AFE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75.3538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393AFE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47 215 765.59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393AFE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93AFE">
              <w:rPr>
                <w:b/>
                <w:sz w:val="22"/>
                <w:lang w:val="en-US"/>
              </w:rPr>
              <w:t>12.12.2024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393AFE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75.3538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393AFE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75.3538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393AFE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75.3538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393AFE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End w:id="13"/>
            <w:r>
              <w:rPr>
                <w:b/>
                <w:sz w:val="22"/>
                <w:lang w:val="en-US"/>
              </w:rPr>
              <w:t xml:space="preserve">47 215 </w:t>
            </w:r>
            <w:bookmarkStart w:id="14" w:name="_GoBack"/>
            <w:bookmarkEnd w:id="14"/>
            <w:r>
              <w:rPr>
                <w:b/>
                <w:sz w:val="22"/>
                <w:lang w:val="en-US"/>
              </w:rPr>
              <w:t>765.59</w:t>
            </w:r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393AFE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FE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AFE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6FF59D-59AF-4AAF-9201-65D45702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6109B-0D1E-4663-A0CD-C1104EB2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2024-12-13T13:01:00Z</dcterms:created>
  <dcterms:modified xsi:type="dcterms:W3CDTF">2024-12-13T13:02:00Z</dcterms:modified>
</cp:coreProperties>
</file>