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47D8F">
              <w:rPr>
                <w:b/>
                <w:lang w:val="ru-RU"/>
              </w:rPr>
              <w:t>14.11.2024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47D8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79.8597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47D8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79.8597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47D8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79.8597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47D8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448 282.00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47D8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47D8F">
              <w:rPr>
                <w:b/>
                <w:lang w:val="en-US"/>
              </w:rPr>
              <w:t>14.11.2024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47D8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79.8597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47D8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79.8597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47D8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79.8597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47D8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448 282.00</w:t>
            </w:r>
            <w:r w:rsidR="00F07DE7" w:rsidRPr="00F07DE7">
              <w:rPr>
                <w:b/>
                <w:lang w:val="en-US"/>
              </w:rPr>
              <w:t>U</w:t>
            </w:r>
            <w:bookmarkStart w:id="11" w:name="_GoBack"/>
            <w:bookmarkEnd w:id="11"/>
            <w:r w:rsidR="00F07DE7" w:rsidRPr="00F07DE7">
              <w:rPr>
                <w:b/>
                <w:lang w:val="en-US"/>
              </w:rPr>
              <w:t>SD</w:t>
            </w:r>
          </w:p>
        </w:tc>
        <w:tc>
          <w:tcPr>
            <w:tcW w:w="1418" w:type="dxa"/>
            <w:vAlign w:val="center"/>
          </w:tcPr>
          <w:p w:rsidR="002F6C6C" w:rsidRPr="00635AB1" w:rsidRDefault="00347D8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8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47D8F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75B36C-ECFA-408B-8188-5561900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2024-11-15T09:57:00Z</dcterms:created>
  <dcterms:modified xsi:type="dcterms:W3CDTF">2024-11-15T09:59:00Z</dcterms:modified>
</cp:coreProperties>
</file>