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E879B6">
              <w:rPr>
                <w:b/>
                <w:lang w:val="ru-RU"/>
              </w:rPr>
              <w:t>12.11.2024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E879B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79.7812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E879B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79.7812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879B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79.7812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E879B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447 841.42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E879B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E879B6">
              <w:rPr>
                <w:b/>
                <w:lang w:val="en-US"/>
              </w:rPr>
              <w:t>12.11.2024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E879B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79.7812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E879B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79.7812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E879B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79.7812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E879B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447 841.42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E879B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B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879B6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38FC149-D2FE-4A26-8D73-944CEB50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2024-11-13T12:04:00Z</dcterms:created>
  <dcterms:modified xsi:type="dcterms:W3CDTF">2024-11-13T12:05:00Z</dcterms:modified>
</cp:coreProperties>
</file>