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FE4CB3">
              <w:rPr>
                <w:b/>
                <w:lang w:val="ru-RU"/>
              </w:rPr>
              <w:t>3.9.2024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 xml:space="preserve">ДФ "Тексим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FE4CB3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79.2574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FE4CB3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79.2574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E4CB3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79.2574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FE4CB3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444 901.33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E4CB3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E4CB3">
              <w:rPr>
                <w:b/>
                <w:lang w:val="en-US"/>
              </w:rPr>
              <w:t>3.9.2024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FE4CB3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79.2574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FE4CB3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79.2574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FE4CB3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79.2574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FE4CB3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444 901.33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FE4CB3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B3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CB3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F04137-B3A6-4E08-9858-D84B68D9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1690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2011-01-14T08:05:00Z</cp:lastPrinted>
  <dcterms:created xsi:type="dcterms:W3CDTF">2024-09-04T13:58:00Z</dcterms:created>
  <dcterms:modified xsi:type="dcterms:W3CDTF">2024-09-04T14:00:00Z</dcterms:modified>
</cp:coreProperties>
</file>