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F7A87">
              <w:rPr>
                <w:b/>
                <w:sz w:val="22"/>
                <w:lang w:val="ru-RU"/>
              </w:rPr>
              <w:t>5.9.2024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CF7A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60.5558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F7A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60.5558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F7A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60.5558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F7A8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588 621.74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F7A8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F7A87">
              <w:rPr>
                <w:b/>
                <w:sz w:val="22"/>
                <w:lang w:val="en-US"/>
              </w:rPr>
              <w:t>5.9.2024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F7A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60.5558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F7A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60.5558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F7A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60.5558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F7A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588 621.74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F7A8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19AB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CF7A87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00B9BE-A94F-4A5B-8CDB-5A8C64B6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46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2024-09-09T11:37:00Z</dcterms:created>
  <dcterms:modified xsi:type="dcterms:W3CDTF">2024-09-09T12:23:00Z</dcterms:modified>
</cp:coreProperties>
</file>