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45471">
              <w:rPr>
                <w:b/>
                <w:sz w:val="22"/>
                <w:lang w:val="ru-RU"/>
              </w:rPr>
              <w:t>25.03.2025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72.1797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72.1797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72.1797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974 867.25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D4547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45471">
              <w:rPr>
                <w:b/>
                <w:sz w:val="22"/>
                <w:lang w:val="en-US"/>
              </w:rPr>
              <w:t>25.03.2025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D4547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72.1797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72.1797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72.1797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974 867.25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D4547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7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45471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1C4706-4760-4445-9273-52D9980E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BF94-7851-4FCB-9748-21AABE34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2025-03-26T12:40:00Z</dcterms:created>
  <dcterms:modified xsi:type="dcterms:W3CDTF">2025-03-26T12:41:00Z</dcterms:modified>
</cp:coreProperties>
</file>