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0575E">
              <w:rPr>
                <w:b/>
                <w:sz w:val="22"/>
                <w:lang w:val="ru-RU"/>
              </w:rPr>
              <w:t>27.8.2024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057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057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057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0575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585 281.35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0575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575E">
              <w:rPr>
                <w:b/>
                <w:sz w:val="22"/>
                <w:lang w:val="en-US"/>
              </w:rPr>
              <w:t>27.8.2024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057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057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057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057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585 281.35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0575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5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575E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021B22-33AC-43F1-9934-DA2CC89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2024-08-28T12:14:00Z</dcterms:created>
  <dcterms:modified xsi:type="dcterms:W3CDTF">2024-08-28T12:15:00Z</dcterms:modified>
</cp:coreProperties>
</file>