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CA1F83">
              <w:rPr>
                <w:b/>
                <w:sz w:val="22"/>
                <w:lang w:val="ru-RU"/>
              </w:rPr>
              <w:t>13.12.2022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CA1F8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68.9604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CA1F8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68.9604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CA1F8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68.9604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CA1F8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40 863 776.21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CA1F8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A1F83">
              <w:rPr>
                <w:b/>
                <w:sz w:val="22"/>
                <w:lang w:val="en-US"/>
              </w:rPr>
              <w:t>13.12.2022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CA1F8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68.9604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CA1F8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68.9604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CA1F8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68.9604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CA1F8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40 863 776.21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CA1F8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8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3D4F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1F83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14EE5-1008-41F0-9997-2AE77709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9988-21F0-4AE8-B1B0-1A43C0AF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2022-12-14T08:39:00Z</dcterms:created>
  <dcterms:modified xsi:type="dcterms:W3CDTF">2022-12-14T09:44:00Z</dcterms:modified>
</cp:coreProperties>
</file>