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A3673D">
              <w:rPr>
                <w:b/>
                <w:sz w:val="22"/>
                <w:lang w:val="ru-RU"/>
              </w:rPr>
              <w:t>12.9.2024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A3673D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60.3291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A3673D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60.3291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A3673D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60.3291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A3673D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586 418.42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A3673D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A3673D">
              <w:rPr>
                <w:b/>
                <w:sz w:val="22"/>
                <w:lang w:val="en-US"/>
              </w:rPr>
              <w:t>12.9.2024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A3673D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60.3291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A3673D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60.3291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A3673D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60.3291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A3673D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586 418.42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A3673D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3D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3673D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A76580-3F54-43B0-B02B-3E7584DC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2011-01-14T08:13:00Z</cp:lastPrinted>
  <dcterms:created xsi:type="dcterms:W3CDTF">2024-09-13T12:17:00Z</dcterms:created>
  <dcterms:modified xsi:type="dcterms:W3CDTF">2024-09-13T12:20:00Z</dcterms:modified>
</cp:coreProperties>
</file>