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177207">
              <w:rPr>
                <w:b/>
                <w:lang w:val="ru-RU"/>
              </w:rPr>
              <w:t>21.11.2024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 xml:space="preserve">ДФ "Тексим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177207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80.7956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177207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80.7956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77207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80.7956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177207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453 535.83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77207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77207">
              <w:rPr>
                <w:b/>
                <w:lang w:val="en-US"/>
              </w:rPr>
              <w:t>21.11.2024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177207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80.7956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177207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80.7956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177207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80.7956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177207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453 535.83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177207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07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207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9BE5A6-2134-419E-8037-5D6F0517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2024-11-22T12:03:00Z</dcterms:created>
  <dcterms:modified xsi:type="dcterms:W3CDTF">2024-11-22T12:03:00Z</dcterms:modified>
</cp:coreProperties>
</file>