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105C8">
              <w:rPr>
                <w:b/>
                <w:lang w:val="ru-RU"/>
              </w:rPr>
              <w:t>20.8.2024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105C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79.5694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105C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79.5694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105C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79.5694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105C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446 652.90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105C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105C8">
              <w:rPr>
                <w:b/>
                <w:lang w:val="en-US"/>
              </w:rPr>
              <w:t>20.8.2024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105C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79.5694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105C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79.5694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105C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79.5694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105C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446 652.90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105C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C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5C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46314F-C656-4567-957F-FF8171EB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1692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2024-08-21T11:35:00Z</dcterms:created>
  <dcterms:modified xsi:type="dcterms:W3CDTF">2024-08-21T11:36:00Z</dcterms:modified>
</cp:coreProperties>
</file>