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A7342">
              <w:rPr>
                <w:b/>
                <w:lang w:val="ru-RU"/>
              </w:rPr>
              <w:t>09.11.2023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A734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72.6104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A734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72.6104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A734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72.6104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A734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407 589.07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A734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A7342">
              <w:rPr>
                <w:b/>
                <w:lang w:val="en-US"/>
              </w:rPr>
              <w:t>09.11.2023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A734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72.6104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A734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72.6104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A734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72.6104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A734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407 589.07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A734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4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342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53846B-7102-44DC-8469-D0F42BAA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2023-11-10T09:40:00Z</dcterms:created>
  <dcterms:modified xsi:type="dcterms:W3CDTF">2023-11-10T09:55:00Z</dcterms:modified>
</cp:coreProperties>
</file>