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A2C7F">
              <w:rPr>
                <w:b/>
                <w:lang w:val="ru-RU"/>
              </w:rPr>
              <w:t>29.8.2024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80.1460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80.1460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80.1460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A2C7F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449 889.09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A2C7F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A2C7F">
              <w:rPr>
                <w:b/>
                <w:lang w:val="en-US"/>
              </w:rPr>
              <w:t>29.8.2024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80.1460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80.1460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A2C7F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80.1460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A2C7F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449 889.09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A2C7F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7F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2C7F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F72B51-A9EF-444A-BEA4-9D12A770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1692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2024-08-30T12:08:00Z</dcterms:created>
  <dcterms:modified xsi:type="dcterms:W3CDTF">2024-08-30T12:08:00Z</dcterms:modified>
</cp:coreProperties>
</file>