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FFE34" w14:textId="77777777" w:rsidR="003E65A2" w:rsidRDefault="003E65A2" w:rsidP="002B0B4B">
      <w:pPr>
        <w:pStyle w:val="Heading1"/>
      </w:pPr>
    </w:p>
    <w:p w14:paraId="311801E2" w14:textId="77777777" w:rsidR="0086481B" w:rsidRDefault="0086481B" w:rsidP="0086481B">
      <w:pPr>
        <w:rPr>
          <w:lang w:val="bg-BG"/>
        </w:rPr>
      </w:pPr>
    </w:p>
    <w:p w14:paraId="010D11A6" w14:textId="77777777"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14:paraId="6D6AB8E9" w14:textId="77777777"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14:paraId="3244B7E9" w14:textId="77777777"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1309A" w:rsidRPr="004D03DF">
          <w:rPr>
            <w:rStyle w:val="Hyperlink"/>
            <w:sz w:val="18"/>
            <w:szCs w:val="18"/>
            <w:lang w:val="en-US"/>
          </w:rPr>
          <w:t>asset</w:t>
        </w:r>
        <w:r w:rsidR="0081309A" w:rsidRPr="004C5CB2">
          <w:rPr>
            <w:rStyle w:val="Hyperlink"/>
            <w:sz w:val="18"/>
            <w:szCs w:val="18"/>
          </w:rPr>
          <w:t>.</w:t>
        </w:r>
        <w:r w:rsidR="0081309A" w:rsidRPr="004D03DF">
          <w:rPr>
            <w:rStyle w:val="Hyperlink"/>
            <w:sz w:val="18"/>
            <w:szCs w:val="18"/>
            <w:lang w:val="en-US"/>
          </w:rPr>
          <w:t>management</w:t>
        </w:r>
        <w:r w:rsidR="0081309A" w:rsidRPr="004C5CB2">
          <w:rPr>
            <w:rStyle w:val="Hyperlink"/>
            <w:sz w:val="18"/>
            <w:szCs w:val="18"/>
          </w:rPr>
          <w:t>@</w:t>
        </w:r>
        <w:proofErr w:type="spellStart"/>
        <w:r w:rsidR="0081309A" w:rsidRPr="004D03DF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="0081309A" w:rsidRPr="004C5CB2">
          <w:rPr>
            <w:rStyle w:val="Hyperlink"/>
            <w:sz w:val="18"/>
            <w:szCs w:val="18"/>
          </w:rPr>
          <w:t>.</w:t>
        </w:r>
        <w:proofErr w:type="spellStart"/>
        <w:r w:rsidR="0081309A" w:rsidRPr="004D03DF">
          <w:rPr>
            <w:rStyle w:val="Hyperlink"/>
            <w:sz w:val="18"/>
            <w:szCs w:val="18"/>
            <w:lang w:val="en-US"/>
          </w:rPr>
          <w:t>bg</w:t>
        </w:r>
        <w:proofErr w:type="spellEnd"/>
      </w:hyperlink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14:paraId="11502F01" w14:textId="77777777"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14:paraId="4C27E62C" w14:textId="77777777" w:rsidR="0086481B" w:rsidRDefault="0086481B" w:rsidP="0086481B">
      <w:pPr>
        <w:rPr>
          <w:lang w:val="bg-BG"/>
        </w:rPr>
      </w:pPr>
    </w:p>
    <w:p w14:paraId="31B5F14A" w14:textId="77777777" w:rsidR="0086481B" w:rsidRPr="0086481B" w:rsidRDefault="0086481B" w:rsidP="0086481B">
      <w:pPr>
        <w:rPr>
          <w:lang w:val="bg-BG"/>
        </w:rPr>
      </w:pPr>
    </w:p>
    <w:p w14:paraId="2BF66C6A" w14:textId="77777777"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14:paraId="27A9F1C1" w14:textId="77777777" w:rsidR="003E65A2" w:rsidRPr="00A94790" w:rsidRDefault="003E65A2">
      <w:pPr>
        <w:pStyle w:val="BodyTextIndent"/>
        <w:ind w:firstLine="0"/>
        <w:rPr>
          <w:lang w:val="ru-RU"/>
        </w:rPr>
      </w:pPr>
    </w:p>
    <w:p w14:paraId="3DAC4B63" w14:textId="77777777"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14:paraId="15D4D961" w14:textId="77777777"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14:paraId="2D59D5E3" w14:textId="77777777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14:paraId="21A40B7F" w14:textId="77777777"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</w:t>
            </w:r>
            <w:proofErr w:type="spellStart"/>
            <w:r>
              <w:rPr>
                <w:b/>
                <w:sz w:val="22"/>
                <w:lang w:val="ru-RU"/>
              </w:rPr>
              <w:t>дял</w:t>
            </w:r>
            <w:proofErr w:type="spellEnd"/>
            <w:r>
              <w:rPr>
                <w:b/>
                <w:sz w:val="22"/>
                <w:lang w:val="ru-RU"/>
              </w:rPr>
              <w:t xml:space="preserve">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B748E0">
              <w:rPr>
                <w:b/>
                <w:sz w:val="22"/>
                <w:lang w:val="ru-RU"/>
              </w:rPr>
              <w:t>31.12.2024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14:paraId="05C16877" w14:textId="77777777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14:paraId="6A6F3BA1" w14:textId="77777777"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14:paraId="484F8B58" w14:textId="77777777"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14:paraId="2EA1927A" w14:textId="77777777"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14:paraId="077D0E31" w14:textId="77777777"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6396264B" w14:textId="77777777" w:rsidR="00FE6FB5" w:rsidRDefault="00FE6FB5" w:rsidP="00FE6FB5">
            <w:pPr>
              <w:jc w:val="center"/>
              <w:rPr>
                <w:sz w:val="22"/>
              </w:rPr>
            </w:pPr>
          </w:p>
          <w:p w14:paraId="124809CE" w14:textId="77777777"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14:paraId="70ACCF4B" w14:textId="77777777"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14:paraId="30995793" w14:textId="77777777"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14:paraId="2CFC2CCB" w14:textId="77777777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14:paraId="67D14A56" w14:textId="77777777"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14:paraId="631DAC6B" w14:textId="77777777"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14:paraId="046C6349" w14:textId="77777777"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14:paraId="4D2995E6" w14:textId="77777777"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14:paraId="4F68831A" w14:textId="77777777"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14:paraId="777A6185" w14:textId="77777777"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14:paraId="46090786" w14:textId="77777777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14:paraId="614F3CCA" w14:textId="77777777"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14:paraId="37DBF171" w14:textId="77777777"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BCA50A6" w14:textId="77777777" w:rsidR="00FE6FB5" w:rsidRDefault="00B748E0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75.8124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14:paraId="6B84A68D" w14:textId="77777777" w:rsidR="00FE6FB5" w:rsidRDefault="00B748E0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75.8124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14:paraId="5AF65C8B" w14:textId="77777777" w:rsidR="00FE6FB5" w:rsidRDefault="00B748E0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75.8124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14:paraId="38491AEF" w14:textId="77777777" w:rsidR="00FE6FB5" w:rsidRPr="00B95415" w:rsidRDefault="00B748E0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47 503 095.95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14:paraId="679B25E1" w14:textId="77777777" w:rsidR="00FE6FB5" w:rsidRPr="006C4570" w:rsidRDefault="00B748E0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FE6FB5" w14:paraId="3883A479" w14:textId="77777777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14:paraId="637270E6" w14:textId="77777777"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14:paraId="386223DD" w14:textId="77777777"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14:paraId="280695E0" w14:textId="77777777"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14:paraId="1FB07BE2" w14:textId="77777777"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14:paraId="508D47D8" w14:textId="77777777"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14:paraId="570A12E4" w14:textId="77777777"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14:paraId="78132E51" w14:textId="77777777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14:paraId="2D498229" w14:textId="77777777"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14:paraId="12E4C7F3" w14:textId="77777777"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14:paraId="6DD765C1" w14:textId="77777777"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14:paraId="7B678AF4" w14:textId="77777777" w:rsidR="003E65A2" w:rsidRDefault="003E65A2">
      <w:pPr>
        <w:spacing w:line="360" w:lineRule="auto"/>
        <w:jc w:val="both"/>
        <w:rPr>
          <w:lang w:val="ru-RU"/>
        </w:rPr>
      </w:pPr>
    </w:p>
    <w:p w14:paraId="4E4ABDEF" w14:textId="77777777"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</w:t>
      </w:r>
      <w:proofErr w:type="gramEnd"/>
      <w:r w:rsidR="00E011D2" w:rsidRPr="00F66649">
        <w:rPr>
          <w:lang w:val="en-US"/>
        </w:rPr>
        <w:t xml:space="preserve"> The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14:paraId="24654714" w14:textId="77777777"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14:paraId="17C841B9" w14:textId="77777777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14:paraId="5C648828" w14:textId="77777777"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748E0">
              <w:rPr>
                <w:b/>
                <w:sz w:val="22"/>
                <w:lang w:val="en-US"/>
              </w:rPr>
              <w:t>31.12.2024</w:t>
            </w:r>
          </w:p>
        </w:tc>
      </w:tr>
      <w:tr w:rsidR="00292032" w14:paraId="12B53ACA" w14:textId="77777777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14:paraId="788E0BDA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14:paraId="7C69AC7E" w14:textId="77777777"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14:paraId="7D0B592D" w14:textId="77777777"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14:paraId="376919D8" w14:textId="77777777"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14:paraId="56114F1B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14:paraId="71149E44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14:paraId="3F088047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42DFB16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14:paraId="330645EC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14:paraId="2CA225F2" w14:textId="77777777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14:paraId="4D9D18DF" w14:textId="77777777"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14:paraId="1ECFF36A" w14:textId="77777777"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AB9D92A" w14:textId="77777777" w:rsidR="00292032" w:rsidRDefault="00B748E0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75.8124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14:paraId="36CCE7D1" w14:textId="77777777" w:rsidR="00292032" w:rsidRDefault="00B748E0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75.8124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14:paraId="6DE6024F" w14:textId="77777777" w:rsidR="00292032" w:rsidRDefault="00B748E0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75.8124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14:paraId="2BF3722F" w14:textId="77777777" w:rsidR="00292032" w:rsidRPr="00292032" w:rsidRDefault="00B748E0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End w:id="13"/>
            <w:r>
              <w:rPr>
                <w:b/>
                <w:sz w:val="22"/>
                <w:lang w:val="en-US"/>
              </w:rPr>
              <w:t>47 503 095.95</w:t>
            </w:r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14:paraId="357034B0" w14:textId="77777777" w:rsidR="00292032" w:rsidRPr="006C4570" w:rsidRDefault="00B748E0" w:rsidP="00292032">
            <w:pPr>
              <w:jc w:val="center"/>
              <w:rPr>
                <w:b/>
                <w:sz w:val="22"/>
                <w:lang w:val="bg-BG"/>
              </w:rPr>
            </w:pPr>
            <w:bookmarkStart w:id="14" w:name="BrojDialove_FundID_3_1"/>
            <w:bookmarkEnd w:id="14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292032" w:rsidRPr="00341F02" w14:paraId="4299A859" w14:textId="77777777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63967EDE" w14:textId="77777777"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F8DEF34" w14:textId="77777777"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31E6E97" w14:textId="77777777"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1856262" w14:textId="77777777"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51C2709" w14:textId="77777777"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4127184" w14:textId="77777777"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14:paraId="6B5816A9" w14:textId="77777777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14:paraId="1BDC3E8B" w14:textId="77777777"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14:paraId="2D6A4C21" w14:textId="77777777" w:rsidR="003E65A2" w:rsidRDefault="003E65A2">
      <w:pPr>
        <w:pStyle w:val="BodyTextIndent"/>
        <w:ind w:firstLine="0"/>
        <w:rPr>
          <w:lang w:val="en-US"/>
        </w:rPr>
      </w:pPr>
    </w:p>
    <w:p w14:paraId="61F755D8" w14:textId="77777777"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964EE"/>
    <w:multiLevelType w:val="hybridMultilevel"/>
    <w:tmpl w:val="25F0BDEC"/>
    <w:lvl w:ilvl="0" w:tplc="FFFFFFFF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2940328">
    <w:abstractNumId w:val="1"/>
  </w:num>
  <w:num w:numId="2" w16cid:durableId="1069571502">
    <w:abstractNumId w:val="2"/>
  </w:num>
  <w:num w:numId="3" w16cid:durableId="777063951">
    <w:abstractNumId w:val="5"/>
  </w:num>
  <w:num w:numId="4" w16cid:durableId="1989631686">
    <w:abstractNumId w:val="0"/>
  </w:num>
  <w:num w:numId="5" w16cid:durableId="525679008">
    <w:abstractNumId w:val="6"/>
  </w:num>
  <w:num w:numId="6" w16cid:durableId="2146771703">
    <w:abstractNumId w:val="3"/>
  </w:num>
  <w:num w:numId="7" w16cid:durableId="550579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E0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48E0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5E00ACD"/>
  <w15:chartTrackingRefBased/>
  <w15:docId w15:val="{B7EB1C71-F467-4568-87DB-FE0EE8DD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707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4103A-CC73-43A4-BCE6-679566B8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denitza</dc:creator>
  <cp:keywords/>
  <cp:lastModifiedBy>denitza</cp:lastModifiedBy>
  <cp:revision>1</cp:revision>
  <cp:lastPrinted>2011-01-14T08:10:00Z</cp:lastPrinted>
  <dcterms:created xsi:type="dcterms:W3CDTF">2025-01-02T13:41:00Z</dcterms:created>
  <dcterms:modified xsi:type="dcterms:W3CDTF">2025-01-02T13:44:00Z</dcterms:modified>
</cp:coreProperties>
</file>