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52CE1">
              <w:rPr>
                <w:b/>
                <w:lang w:val="ru-RU"/>
              </w:rPr>
              <w:t>20.6.2024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52CE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78.9597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52CE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78.9597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52CE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78.9597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52CE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443 230.40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52CE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52CE1">
              <w:rPr>
                <w:b/>
                <w:lang w:val="en-US"/>
              </w:rPr>
              <w:t>20.6.2024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52CE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78.9597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52CE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78.9597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52CE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78.9597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52CE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443 230.40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52CE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E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2CE1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A95B83-D72E-4356-B986-549008AE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1692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2024-06-21T11:18:00Z</dcterms:created>
  <dcterms:modified xsi:type="dcterms:W3CDTF">2024-06-21T11:23:00Z</dcterms:modified>
</cp:coreProperties>
</file>