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2811" w14:textId="77777777" w:rsidR="003E65A2" w:rsidRDefault="003E65A2" w:rsidP="002B0B4B">
      <w:pPr>
        <w:pStyle w:val="Heading1"/>
      </w:pPr>
    </w:p>
    <w:p w14:paraId="1E18DB6F" w14:textId="77777777" w:rsidR="0086481B" w:rsidRDefault="0086481B" w:rsidP="0086481B">
      <w:pPr>
        <w:rPr>
          <w:lang w:val="bg-BG"/>
        </w:rPr>
      </w:pPr>
    </w:p>
    <w:p w14:paraId="3AA70133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33E5CD22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11FB4F65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1309A" w:rsidRPr="004C5CB2">
          <w:rPr>
            <w:rStyle w:val="Hyperlink"/>
            <w:sz w:val="18"/>
            <w:szCs w:val="18"/>
          </w:rPr>
          <w:t>.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71219873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30E26DE9" w14:textId="77777777" w:rsidR="0086481B" w:rsidRDefault="0086481B" w:rsidP="0086481B">
      <w:pPr>
        <w:rPr>
          <w:lang w:val="bg-BG"/>
        </w:rPr>
      </w:pPr>
    </w:p>
    <w:p w14:paraId="799F607A" w14:textId="77777777" w:rsidR="0086481B" w:rsidRPr="0086481B" w:rsidRDefault="0086481B" w:rsidP="0086481B">
      <w:pPr>
        <w:rPr>
          <w:lang w:val="bg-BG"/>
        </w:rPr>
      </w:pPr>
    </w:p>
    <w:p w14:paraId="72452A8B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627E0B02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187936F4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7D3DDF57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358FEE8D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49AE0F5B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983A81">
              <w:rPr>
                <w:b/>
                <w:sz w:val="22"/>
                <w:lang w:val="ru-RU"/>
              </w:rPr>
              <w:t>15.10.2024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32D96794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DBF5E8D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619B446D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1C9CF785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4CD06EB3" w14:textId="77777777"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333AA82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20212322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324D8407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62CECE9E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7A167E46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59676CFC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6FCCDFAD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1ADF1C7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29211192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74ABE34E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013C1C4E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34744155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4BF74E7F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698B484F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F61E74D" w14:textId="77777777" w:rsidR="00FE6FB5" w:rsidRDefault="00983A81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75.5094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09F33E55" w14:textId="77777777" w:rsidR="00FE6FB5" w:rsidRDefault="00983A81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75.5094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53AAEFAF" w14:textId="77777777" w:rsidR="00FE6FB5" w:rsidRDefault="00983A81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75.5094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5FB9FE3D" w14:textId="77777777" w:rsidR="00FE6FB5" w:rsidRPr="00B95415" w:rsidRDefault="00983A81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47 313 227.58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7D5B590D" w14:textId="77777777" w:rsidR="00FE6FB5" w:rsidRPr="006C4570" w:rsidRDefault="00983A81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301F3482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6AFB2C39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40DC7873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6505A36D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245B69A9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61F142CC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7F9C741B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5E84278A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382E2D14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0EEDB9B8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50FA807D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3520218A" w14:textId="77777777" w:rsidR="003E65A2" w:rsidRDefault="003E65A2">
      <w:pPr>
        <w:spacing w:line="360" w:lineRule="auto"/>
        <w:jc w:val="both"/>
        <w:rPr>
          <w:lang w:val="ru-RU"/>
        </w:rPr>
      </w:pPr>
    </w:p>
    <w:p w14:paraId="2CB374B7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</w:t>
      </w:r>
      <w:proofErr w:type="gramEnd"/>
      <w:r w:rsidR="00E011D2" w:rsidRPr="00F66649">
        <w:rPr>
          <w:lang w:val="en-US"/>
        </w:rPr>
        <w:t xml:space="preserve">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14:paraId="7B915230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6F1C6076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110B071B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83A81">
              <w:rPr>
                <w:b/>
                <w:sz w:val="22"/>
                <w:lang w:val="en-US"/>
              </w:rPr>
              <w:t>15.10.2024</w:t>
            </w:r>
          </w:p>
        </w:tc>
      </w:tr>
      <w:tr w:rsidR="00292032" w14:paraId="1831C332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2EAD7DEA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50C434FA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123132CA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04762C4E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448E534C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231E75D5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629B4372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97748CC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7030B8E3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13B84DA2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481A09D7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14:paraId="29F84B2F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6907E4" w14:textId="77777777" w:rsidR="00292032" w:rsidRDefault="00983A81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75.5094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19608A0D" w14:textId="77777777" w:rsidR="00292032" w:rsidRDefault="00983A81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75.5094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279CCE7F" w14:textId="77777777" w:rsidR="00292032" w:rsidRDefault="00983A81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75.5094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45AA9356" w14:textId="77777777" w:rsidR="00292032" w:rsidRPr="00292032" w:rsidRDefault="00983A81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47 313 227.58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3BE322BC" w14:textId="77777777" w:rsidR="00292032" w:rsidRPr="006C4570" w:rsidRDefault="00983A81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0FADBF5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086F055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3BEB45C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61A1233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391434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5C8FB76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A63BF46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04EFDE9E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179331F2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013C14BD" w14:textId="77777777" w:rsidR="003E65A2" w:rsidRDefault="003E65A2">
      <w:pPr>
        <w:pStyle w:val="BodyTextIndent"/>
        <w:ind w:firstLine="0"/>
        <w:rPr>
          <w:lang w:val="en-US"/>
        </w:rPr>
      </w:pPr>
    </w:p>
    <w:p w14:paraId="78F4591E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413414">
    <w:abstractNumId w:val="1"/>
  </w:num>
  <w:num w:numId="2" w16cid:durableId="2028604927">
    <w:abstractNumId w:val="2"/>
  </w:num>
  <w:num w:numId="3" w16cid:durableId="707533000">
    <w:abstractNumId w:val="5"/>
  </w:num>
  <w:num w:numId="4" w16cid:durableId="1902251939">
    <w:abstractNumId w:val="0"/>
  </w:num>
  <w:num w:numId="5" w16cid:durableId="640843238">
    <w:abstractNumId w:val="6"/>
  </w:num>
  <w:num w:numId="6" w16cid:durableId="1151365960">
    <w:abstractNumId w:val="3"/>
  </w:num>
  <w:num w:numId="7" w16cid:durableId="166724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81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3A81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8CCFED"/>
  <w15:chartTrackingRefBased/>
  <w15:docId w15:val="{00520EB2-FE5A-42E3-BF35-9E1897C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2011-01-14T08:10:00Z</cp:lastPrinted>
  <dcterms:created xsi:type="dcterms:W3CDTF">2024-10-16T08:51:00Z</dcterms:created>
  <dcterms:modified xsi:type="dcterms:W3CDTF">2024-10-16T08:52:00Z</dcterms:modified>
</cp:coreProperties>
</file>