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07FB6">
              <w:rPr>
                <w:b/>
                <w:sz w:val="22"/>
                <w:lang w:val="ru-RU"/>
              </w:rPr>
              <w:t>12.12.2024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F07F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60.3315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F07F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60.3315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F07FB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60.3315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F07FB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586 440.95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F07FB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F07FB6">
              <w:rPr>
                <w:b/>
                <w:sz w:val="22"/>
                <w:lang w:val="en-US"/>
              </w:rPr>
              <w:t>12.12.2024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F07F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60.3315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F07F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60.3315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F07F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60.3315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F07FB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586 440.95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F07FB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</w:t>
      </w:r>
      <w:proofErr w:type="gramStart"/>
      <w:r>
        <w:rPr>
          <w:lang w:val="en-US"/>
        </w:rPr>
        <w:t>redemption</w:t>
      </w:r>
      <w:proofErr w:type="gramEnd"/>
      <w:r>
        <w:rPr>
          <w:lang w:val="en-US"/>
        </w:rPr>
        <w:t>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B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07FB6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7DFC00-0D18-48B7-9393-484640F9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2024-12-13T13:02:00Z</dcterms:created>
  <dcterms:modified xsi:type="dcterms:W3CDTF">2024-12-13T13:03:00Z</dcterms:modified>
</cp:coreProperties>
</file>