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54066">
              <w:rPr>
                <w:b/>
                <w:sz w:val="22"/>
                <w:lang w:val="ru-RU"/>
              </w:rPr>
              <w:t>23.7.2024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540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60.4853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540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60.4853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5406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60.4853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5406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587 936.79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5406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54066">
              <w:rPr>
                <w:b/>
                <w:sz w:val="22"/>
                <w:lang w:val="en-US"/>
              </w:rPr>
              <w:t>23.7.2024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540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60.4853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540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60.4853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540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60.4853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5406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587 936.79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5406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6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066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48915A-C2B3-4896-9733-D99D21FD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2024-07-24T11:00:00Z</dcterms:created>
  <dcterms:modified xsi:type="dcterms:W3CDTF">2024-07-24T11:01:00Z</dcterms:modified>
</cp:coreProperties>
</file>