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53886">
              <w:rPr>
                <w:b/>
                <w:sz w:val="22"/>
                <w:lang w:val="ru-RU"/>
              </w:rPr>
              <w:t>21.11.2024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253886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60.2304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53886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60.2304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53886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60.2304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53886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585 458.27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53886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53886">
              <w:rPr>
                <w:b/>
                <w:sz w:val="22"/>
                <w:lang w:val="en-US"/>
              </w:rPr>
              <w:t>21.11.2024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53886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60.2304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53886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60.2304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53886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60.2304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53886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585 458.27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53886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86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53886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1E950B-F29B-44FB-B994-19779B74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2024-11-22T12:02:00Z</dcterms:created>
  <dcterms:modified xsi:type="dcterms:W3CDTF">2024-11-22T12:02:00Z</dcterms:modified>
</cp:coreProperties>
</file>