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278C" w14:textId="77777777" w:rsidR="00402305" w:rsidRDefault="00402305" w:rsidP="00FD3BF7">
      <w:pPr>
        <w:pStyle w:val="Heading1"/>
      </w:pPr>
    </w:p>
    <w:p w14:paraId="66CB0B63" w14:textId="77777777" w:rsidR="0066013E" w:rsidRDefault="003B5257" w:rsidP="00FD3BF7">
      <w:pPr>
        <w:pStyle w:val="Heading1"/>
      </w:pPr>
      <w:r>
        <w:tab/>
      </w:r>
    </w:p>
    <w:p w14:paraId="1680B387" w14:textId="77777777"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6273FE5C" w14:textId="77777777"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16F1F1BB" w14:textId="77777777"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5AD35266" w14:textId="77777777"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14:paraId="780CE71F" w14:textId="77777777" w:rsidR="00AA4603" w:rsidRPr="00AA4603" w:rsidRDefault="00AA4603" w:rsidP="00AA4603">
      <w:pPr>
        <w:rPr>
          <w:lang w:val="bg-BG"/>
        </w:rPr>
      </w:pPr>
    </w:p>
    <w:p w14:paraId="220B88D3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2F8CC42B" w14:textId="77777777" w:rsidR="0066013E" w:rsidRPr="00635AB1" w:rsidRDefault="0066013E">
      <w:pPr>
        <w:pStyle w:val="BodyTextIndent"/>
        <w:ind w:firstLine="0"/>
        <w:rPr>
          <w:lang w:val="ru-RU"/>
        </w:rPr>
      </w:pPr>
    </w:p>
    <w:p w14:paraId="464E8455" w14:textId="77777777"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14:paraId="4D377B22" w14:textId="77777777" w:rsidR="0066013E" w:rsidRPr="00635AB1" w:rsidRDefault="0066013E">
      <w:pPr>
        <w:pStyle w:val="BodyTextIndent"/>
        <w:rPr>
          <w:lang w:val="ru-RU"/>
        </w:rPr>
      </w:pPr>
    </w:p>
    <w:p w14:paraId="647BA16A" w14:textId="77777777"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14:paraId="04498706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75EC4615" w14:textId="77777777"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</w:t>
            </w:r>
            <w:proofErr w:type="spellStart"/>
            <w:r w:rsidRPr="00635AB1">
              <w:rPr>
                <w:b/>
                <w:lang w:val="ru-RU"/>
              </w:rPr>
              <w:t>дял</w:t>
            </w:r>
            <w:proofErr w:type="spellEnd"/>
            <w:r w:rsidRPr="00635AB1">
              <w:rPr>
                <w:b/>
                <w:lang w:val="ru-RU"/>
              </w:rPr>
              <w:t xml:space="preserve"> </w:t>
            </w:r>
            <w:proofErr w:type="gramStart"/>
            <w:r w:rsidRPr="00635AB1">
              <w:rPr>
                <w:b/>
                <w:lang w:val="ru-RU"/>
              </w:rPr>
              <w:t xml:space="preserve">за  </w:t>
            </w:r>
            <w:bookmarkStart w:id="0" w:name="CurrentDate1"/>
            <w:bookmarkEnd w:id="0"/>
            <w:r w:rsidR="00BF60B2">
              <w:rPr>
                <w:b/>
                <w:lang w:val="ru-RU"/>
              </w:rPr>
              <w:t>13.8.2024</w:t>
            </w:r>
            <w:proofErr w:type="gramEnd"/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14:paraId="4C9F8707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14:paraId="13CD9A2B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14:paraId="51A024CF" w14:textId="77777777"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14:paraId="07B0F417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14:paraId="2A90D67F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14:paraId="11818C33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14:paraId="31EC2DA3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14:paraId="3BF9043D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14:paraId="1F0BF5F4" w14:textId="77777777"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14:paraId="28E76663" w14:textId="77777777" w:rsidR="002F6C6C" w:rsidRPr="00635AB1" w:rsidRDefault="00BF60B2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78.9167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14:paraId="504FA826" w14:textId="77777777" w:rsidR="002F6C6C" w:rsidRPr="00635AB1" w:rsidRDefault="00BF60B2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78.9167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14:paraId="1AF29EE3" w14:textId="77777777" w:rsidR="002F6C6C" w:rsidRPr="00635AB1" w:rsidRDefault="00BF60B2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78.9167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14:paraId="68C61F36" w14:textId="77777777" w:rsidR="002F6C6C" w:rsidRPr="00635AB1" w:rsidRDefault="00BF60B2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 xml:space="preserve">442 </w:t>
            </w:r>
            <w:proofErr w:type="gramStart"/>
            <w:r>
              <w:rPr>
                <w:b/>
                <w:lang w:val="en-US"/>
              </w:rPr>
              <w:t>988.91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</w:t>
            </w:r>
            <w:proofErr w:type="gramEnd"/>
            <w:r w:rsidR="002F6C6C" w:rsidRPr="00635AB1">
              <w:rPr>
                <w:b/>
                <w:lang w:val="ru-RU"/>
              </w:rPr>
              <w:t xml:space="preserve"> д.</w:t>
            </w:r>
          </w:p>
        </w:tc>
        <w:tc>
          <w:tcPr>
            <w:tcW w:w="1418" w:type="dxa"/>
            <w:vMerge w:val="restart"/>
            <w:vAlign w:val="center"/>
          </w:tcPr>
          <w:p w14:paraId="13A85607" w14:textId="77777777" w:rsidR="002F6C6C" w:rsidRPr="00635AB1" w:rsidRDefault="00BF60B2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41559F6F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14:paraId="5B246CC1" w14:textId="77777777"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1F6D04BA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14:paraId="345B1A87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26158769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14:paraId="22F87CDF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31DB338E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14:paraId="78BFA093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CD23ECB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14:paraId="6A801565" w14:textId="77777777"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14:paraId="4EC1B668" w14:textId="77777777"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14:paraId="787F9124" w14:textId="77777777" w:rsidR="0066013E" w:rsidRPr="00635AB1" w:rsidRDefault="0066013E">
      <w:pPr>
        <w:jc w:val="both"/>
        <w:rPr>
          <w:lang w:val="ru-RU"/>
        </w:rPr>
      </w:pPr>
    </w:p>
    <w:p w14:paraId="50EFF85B" w14:textId="77777777"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14:paraId="211792A7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14:paraId="639FDABD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061D11C" w14:textId="77777777"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</w:t>
            </w:r>
            <w:proofErr w:type="gramStart"/>
            <w:r w:rsidRPr="00635AB1">
              <w:rPr>
                <w:b/>
                <w:lang w:val="en-US"/>
              </w:rPr>
              <w:t xml:space="preserve">at  </w:t>
            </w:r>
            <w:bookmarkStart w:id="6" w:name="CurrentDate2"/>
            <w:bookmarkEnd w:id="6"/>
            <w:r w:rsidR="00BF60B2">
              <w:rPr>
                <w:b/>
                <w:lang w:val="en-US"/>
              </w:rPr>
              <w:t>13</w:t>
            </w:r>
            <w:proofErr w:type="gramEnd"/>
            <w:r w:rsidR="00BF60B2">
              <w:rPr>
                <w:b/>
                <w:lang w:val="en-US"/>
              </w:rPr>
              <w:t>.8.2024</w:t>
            </w:r>
          </w:p>
        </w:tc>
      </w:tr>
      <w:tr w:rsidR="002F6C6C" w:rsidRPr="00635AB1" w14:paraId="7CC4127D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14:paraId="06976E03" w14:textId="77777777"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14:paraId="7A642B66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14:paraId="6FE1DEBD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14:paraId="472AEE13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14:paraId="54FC1AA7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66976B02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14:paraId="59F10C9C" w14:textId="77777777"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0F7D9132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5F37DA71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14:paraId="0EEFC07E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14:paraId="090645C4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14:paraId="50AF2986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6AD8D1CB" w14:textId="77777777" w:rsidR="002F6C6C" w:rsidRPr="00635AB1" w:rsidRDefault="00BF60B2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78.9167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14:paraId="1AF549F7" w14:textId="77777777" w:rsidR="002F6C6C" w:rsidRPr="00635AB1" w:rsidRDefault="00BF60B2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78.9167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14:paraId="4F234DE4" w14:textId="77777777" w:rsidR="002F6C6C" w:rsidRPr="00635AB1" w:rsidRDefault="00BF60B2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78.9167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14:paraId="186FF068" w14:textId="77777777" w:rsidR="002F6C6C" w:rsidRPr="00F07DE7" w:rsidRDefault="00BF60B2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442 988.91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14:paraId="196691B0" w14:textId="77777777" w:rsidR="002F6C6C" w:rsidRPr="00635AB1" w:rsidRDefault="00BF60B2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207D4BFE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1EB8540D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14:paraId="01D91DE1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p w14:paraId="015BE29C" w14:textId="77777777"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14:paraId="3D11320C" w14:textId="77777777"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115206">
    <w:abstractNumId w:val="1"/>
  </w:num>
  <w:num w:numId="2" w16cid:durableId="1238249313">
    <w:abstractNumId w:val="2"/>
  </w:num>
  <w:num w:numId="3" w16cid:durableId="1748335578">
    <w:abstractNumId w:val="5"/>
  </w:num>
  <w:num w:numId="4" w16cid:durableId="748966326">
    <w:abstractNumId w:val="0"/>
  </w:num>
  <w:num w:numId="5" w16cid:durableId="139007658">
    <w:abstractNumId w:val="6"/>
  </w:num>
  <w:num w:numId="6" w16cid:durableId="830757812">
    <w:abstractNumId w:val="3"/>
  </w:num>
  <w:num w:numId="7" w16cid:durableId="154220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B2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BF60B2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F2814"/>
  <w15:chartTrackingRefBased/>
  <w15:docId w15:val="{724A5626-67E5-4FF4-AB88-754AE262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2024-08-14T09:20:00Z</dcterms:created>
  <dcterms:modified xsi:type="dcterms:W3CDTF">2024-08-14T09:21:00Z</dcterms:modified>
</cp:coreProperties>
</file>