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B26369">
              <w:rPr>
                <w:b/>
                <w:sz w:val="22"/>
                <w:lang w:val="ru-RU"/>
              </w:rPr>
              <w:t>31.10.2024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B26369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60.1887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B26369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60.1887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B26369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60.1887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B26369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585 053.39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B26369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B26369">
              <w:rPr>
                <w:b/>
                <w:sz w:val="22"/>
                <w:lang w:val="en-US"/>
              </w:rPr>
              <w:t>31.10.2024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B26369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60.1887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B26369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60.1887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B26369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60.1887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B26369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585 053.39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B26369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369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26369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065DF56-DD87-4C22-B5FA-534A98234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EUROSYSEXE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Ралица Драгнева</dc:creator>
  <cp:keywords/>
  <cp:lastModifiedBy>Ралица Драгнева</cp:lastModifiedBy>
  <cp:revision>1</cp:revision>
  <cp:lastPrinted>2011-01-14T08:13:00Z</cp:lastPrinted>
  <dcterms:created xsi:type="dcterms:W3CDTF">2024-11-01T09:56:00Z</dcterms:created>
  <dcterms:modified xsi:type="dcterms:W3CDTF">2024-11-01T09:57:00Z</dcterms:modified>
</cp:coreProperties>
</file>