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C4332">
              <w:rPr>
                <w:b/>
                <w:lang w:val="ru-RU"/>
              </w:rPr>
              <w:t>12.12.2024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C433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79.0599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C433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79.0599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C433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79.0599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C433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443 792.51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C433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C4332">
              <w:rPr>
                <w:b/>
                <w:lang w:val="en-US"/>
              </w:rPr>
              <w:t>12.12.2024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C433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79.0599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C433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79.0599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C433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79.0599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C433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443 792.51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C433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3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C433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F06ACF-8BCA-4721-8B2F-6EEECDD8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2024-12-13T13:03:00Z</dcterms:created>
  <dcterms:modified xsi:type="dcterms:W3CDTF">2024-12-13T13:03:00Z</dcterms:modified>
</cp:coreProperties>
</file>